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51B43" w14:textId="1DA07629" w:rsidR="00B06B3D" w:rsidRDefault="00BF5779" w:rsidP="00CD45BC">
      <w:pPr>
        <w:pStyle w:val="Heading2"/>
      </w:pPr>
      <w:r w:rsidRPr="00BF5779">
        <w:t xml:space="preserve">You Can Make It – </w:t>
      </w:r>
      <w:r>
        <w:t xml:space="preserve">teacher </w:t>
      </w:r>
      <w:r w:rsidRPr="00BF5779">
        <w:t>Feedback Form</w:t>
      </w:r>
    </w:p>
    <w:p w14:paraId="201CFD56" w14:textId="0A95321E" w:rsidR="00C12702" w:rsidRPr="005143AA" w:rsidRDefault="00BF5779" w:rsidP="00BF5779">
      <w:pPr>
        <w:rPr>
          <w:sz w:val="18"/>
          <w:szCs w:val="18"/>
        </w:rPr>
      </w:pPr>
      <w:r w:rsidRPr="005143AA">
        <w:rPr>
          <w:b/>
          <w:bCs/>
          <w:sz w:val="18"/>
          <w:szCs w:val="18"/>
        </w:rPr>
        <w:t>School Name:</w:t>
      </w:r>
      <w:r w:rsidRPr="005143AA">
        <w:rPr>
          <w:sz w:val="18"/>
          <w:szCs w:val="18"/>
        </w:rPr>
        <w:t> </w:t>
      </w:r>
      <w:r w:rsidRPr="005143AA">
        <w:rPr>
          <w:sz w:val="18"/>
          <w:szCs w:val="18"/>
        </w:rPr>
        <w:br/>
      </w:r>
      <w:r w:rsidRPr="005143AA">
        <w:rPr>
          <w:b/>
          <w:bCs/>
          <w:sz w:val="18"/>
          <w:szCs w:val="18"/>
        </w:rPr>
        <w:t>Year Level(s):</w:t>
      </w:r>
      <w:r w:rsidRPr="005143AA">
        <w:rPr>
          <w:sz w:val="18"/>
          <w:szCs w:val="18"/>
        </w:rPr>
        <w:t> </w:t>
      </w:r>
      <w:sdt>
        <w:sdtPr>
          <w:rPr>
            <w:sz w:val="18"/>
            <w:szCs w:val="18"/>
          </w:rPr>
          <w:id w:val="-432203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43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5143AA">
        <w:rPr>
          <w:sz w:val="18"/>
          <w:szCs w:val="18"/>
        </w:rPr>
        <w:t xml:space="preserve">3 </w:t>
      </w:r>
      <w:sdt>
        <w:sdtPr>
          <w:rPr>
            <w:sz w:val="18"/>
            <w:szCs w:val="18"/>
          </w:rPr>
          <w:id w:val="1705442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43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5143AA">
        <w:rPr>
          <w:sz w:val="18"/>
          <w:szCs w:val="18"/>
        </w:rPr>
        <w:t xml:space="preserve">4 </w:t>
      </w:r>
      <w:sdt>
        <w:sdtPr>
          <w:rPr>
            <w:sz w:val="18"/>
            <w:szCs w:val="18"/>
          </w:rPr>
          <w:id w:val="-1441062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43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5143AA">
        <w:rPr>
          <w:sz w:val="18"/>
          <w:szCs w:val="18"/>
        </w:rPr>
        <w:t xml:space="preserve">5 </w:t>
      </w:r>
      <w:sdt>
        <w:sdtPr>
          <w:rPr>
            <w:sz w:val="18"/>
            <w:szCs w:val="18"/>
          </w:rPr>
          <w:id w:val="-6695624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43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5143AA">
        <w:rPr>
          <w:sz w:val="18"/>
          <w:szCs w:val="18"/>
        </w:rPr>
        <w:t>6</w:t>
      </w:r>
      <w:r w:rsidRPr="005143AA">
        <w:rPr>
          <w:sz w:val="18"/>
          <w:szCs w:val="18"/>
        </w:rPr>
        <w:br/>
      </w:r>
      <w:r w:rsidRPr="005143AA">
        <w:rPr>
          <w:b/>
          <w:bCs/>
          <w:sz w:val="18"/>
          <w:szCs w:val="18"/>
        </w:rPr>
        <w:t>Teacher Name:</w:t>
      </w:r>
      <w:r w:rsidRPr="005143AA">
        <w:rPr>
          <w:sz w:val="18"/>
          <w:szCs w:val="18"/>
        </w:rPr>
        <w:t> </w:t>
      </w:r>
      <w:r w:rsidR="00C5344A" w:rsidRPr="005143AA">
        <w:rPr>
          <w:sz w:val="18"/>
          <w:szCs w:val="18"/>
        </w:rPr>
        <w:t xml:space="preserve"> </w:t>
      </w:r>
      <w:r w:rsidRPr="005143AA">
        <w:rPr>
          <w:sz w:val="18"/>
          <w:szCs w:val="18"/>
        </w:rPr>
        <w:br/>
      </w:r>
      <w:r w:rsidRPr="005143AA">
        <w:rPr>
          <w:b/>
          <w:bCs/>
          <w:sz w:val="18"/>
          <w:szCs w:val="18"/>
        </w:rPr>
        <w:t>Date of Lesson Delivery:</w:t>
      </w:r>
      <w:r w:rsidRPr="005143AA">
        <w:rPr>
          <w:sz w:val="18"/>
          <w:szCs w:val="18"/>
        </w:rPr>
        <w:t> </w:t>
      </w:r>
    </w:p>
    <w:p w14:paraId="4E84FC34" w14:textId="77777777" w:rsidR="00BF5779" w:rsidRPr="005143AA" w:rsidRDefault="00BF5779" w:rsidP="00C12702">
      <w:pPr>
        <w:pStyle w:val="Heading4"/>
        <w:rPr>
          <w:sz w:val="18"/>
          <w:szCs w:val="18"/>
        </w:rPr>
      </w:pPr>
      <w:r w:rsidRPr="005143AA">
        <w:rPr>
          <w:sz w:val="18"/>
          <w:szCs w:val="18"/>
        </w:rPr>
        <w:t>1. Lesson Implementation</w:t>
      </w:r>
    </w:p>
    <w:p w14:paraId="5ECC4077" w14:textId="27FAC256" w:rsidR="00BF5779" w:rsidRPr="00BF5779" w:rsidRDefault="00BF5779" w:rsidP="00480198">
      <w:pPr>
        <w:numPr>
          <w:ilvl w:val="0"/>
          <w:numId w:val="10"/>
        </w:numPr>
        <w:spacing w:after="0"/>
        <w:ind w:left="714" w:hanging="357"/>
        <w:rPr>
          <w:sz w:val="18"/>
          <w:szCs w:val="18"/>
        </w:rPr>
      </w:pPr>
      <w:r w:rsidRPr="00BF5779">
        <w:rPr>
          <w:sz w:val="18"/>
          <w:szCs w:val="18"/>
        </w:rPr>
        <w:t>Which parts of the lesson did you deliver?</w:t>
      </w:r>
      <w:r w:rsidRPr="00BF5779">
        <w:rPr>
          <w:sz w:val="18"/>
          <w:szCs w:val="18"/>
        </w:rPr>
        <w:br/>
      </w:r>
      <w:sdt>
        <w:sdtPr>
          <w:rPr>
            <w:sz w:val="18"/>
            <w:szCs w:val="18"/>
          </w:rPr>
          <w:id w:val="-1382094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43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BF5779">
        <w:rPr>
          <w:sz w:val="18"/>
          <w:szCs w:val="18"/>
        </w:rPr>
        <w:t>Part One (What is manufacturing?)</w:t>
      </w:r>
      <w:r w:rsidRPr="00BF5779">
        <w:rPr>
          <w:sz w:val="18"/>
          <w:szCs w:val="18"/>
        </w:rPr>
        <w:br/>
      </w:r>
      <w:sdt>
        <w:sdtPr>
          <w:rPr>
            <w:sz w:val="18"/>
            <w:szCs w:val="18"/>
          </w:rPr>
          <w:id w:val="-909614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43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BF5779">
        <w:rPr>
          <w:sz w:val="18"/>
          <w:szCs w:val="18"/>
        </w:rPr>
        <w:t>Part Two (Who is involved in manufacturing?)</w:t>
      </w:r>
      <w:r w:rsidRPr="00BF5779">
        <w:rPr>
          <w:sz w:val="18"/>
          <w:szCs w:val="18"/>
        </w:rPr>
        <w:br/>
      </w:r>
    </w:p>
    <w:p w14:paraId="5CD1EC72" w14:textId="18B06FB5" w:rsidR="00BF5779" w:rsidRPr="00BF5779" w:rsidRDefault="00BF5779" w:rsidP="00480198">
      <w:pPr>
        <w:numPr>
          <w:ilvl w:val="0"/>
          <w:numId w:val="10"/>
        </w:numPr>
        <w:spacing w:after="0"/>
        <w:ind w:left="714" w:hanging="357"/>
        <w:rPr>
          <w:sz w:val="18"/>
          <w:szCs w:val="18"/>
        </w:rPr>
      </w:pPr>
      <w:r w:rsidRPr="00BF5779">
        <w:rPr>
          <w:sz w:val="18"/>
          <w:szCs w:val="18"/>
        </w:rPr>
        <w:t>How long did you spend on the lesson(s)?</w:t>
      </w:r>
      <w:r w:rsidRPr="00BF5779">
        <w:rPr>
          <w:sz w:val="18"/>
          <w:szCs w:val="18"/>
        </w:rPr>
        <w:br/>
      </w:r>
      <w:sdt>
        <w:sdtPr>
          <w:rPr>
            <w:sz w:val="18"/>
            <w:szCs w:val="18"/>
          </w:rPr>
          <w:id w:val="11581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43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BF5779">
        <w:rPr>
          <w:sz w:val="18"/>
          <w:szCs w:val="18"/>
        </w:rPr>
        <w:t xml:space="preserve">1 hour </w:t>
      </w:r>
      <w:sdt>
        <w:sdtPr>
          <w:rPr>
            <w:sz w:val="18"/>
            <w:szCs w:val="18"/>
          </w:rPr>
          <w:id w:val="-2090534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43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BF5779">
        <w:rPr>
          <w:sz w:val="18"/>
          <w:szCs w:val="18"/>
        </w:rPr>
        <w:t xml:space="preserve">2 hours </w:t>
      </w:r>
      <w:sdt>
        <w:sdtPr>
          <w:rPr>
            <w:sz w:val="18"/>
            <w:szCs w:val="18"/>
          </w:rPr>
          <w:id w:val="1909492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43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BF5779">
        <w:rPr>
          <w:sz w:val="18"/>
          <w:szCs w:val="18"/>
        </w:rPr>
        <w:t xml:space="preserve">Other: </w:t>
      </w:r>
    </w:p>
    <w:p w14:paraId="7C68BBBC" w14:textId="6DAAE163" w:rsidR="00BF5779" w:rsidRPr="005143AA" w:rsidRDefault="00BF5779" w:rsidP="00BF5779">
      <w:pPr>
        <w:numPr>
          <w:ilvl w:val="0"/>
          <w:numId w:val="10"/>
        </w:numPr>
        <w:rPr>
          <w:sz w:val="18"/>
          <w:szCs w:val="18"/>
        </w:rPr>
      </w:pPr>
      <w:r w:rsidRPr="00BF5779">
        <w:rPr>
          <w:sz w:val="18"/>
          <w:szCs w:val="18"/>
        </w:rPr>
        <w:t xml:space="preserve">Which activities from the </w:t>
      </w:r>
      <w:r w:rsidR="00511415" w:rsidRPr="005143AA">
        <w:rPr>
          <w:sz w:val="18"/>
          <w:szCs w:val="18"/>
        </w:rPr>
        <w:t xml:space="preserve">activity </w:t>
      </w:r>
      <w:r w:rsidRPr="00BF5779">
        <w:rPr>
          <w:sz w:val="18"/>
          <w:szCs w:val="18"/>
        </w:rPr>
        <w:t xml:space="preserve">grid </w:t>
      </w:r>
      <w:r w:rsidR="00511415" w:rsidRPr="005143AA">
        <w:rPr>
          <w:sz w:val="18"/>
          <w:szCs w:val="18"/>
        </w:rPr>
        <w:t xml:space="preserve">1 </w:t>
      </w:r>
      <w:r w:rsidRPr="00BF5779">
        <w:rPr>
          <w:sz w:val="18"/>
          <w:szCs w:val="18"/>
        </w:rPr>
        <w:t>did you use?</w:t>
      </w:r>
      <w:r w:rsidRPr="00BF5779">
        <w:rPr>
          <w:sz w:val="18"/>
          <w:szCs w:val="18"/>
        </w:rPr>
        <w:br/>
        <w:t>(Please tick all that apply)</w:t>
      </w:r>
      <w:r w:rsidRPr="00BF5779">
        <w:rPr>
          <w:sz w:val="18"/>
          <w:szCs w:val="18"/>
        </w:rPr>
        <w:br/>
      </w:r>
      <w:sdt>
        <w:sdtPr>
          <w:rPr>
            <w:sz w:val="18"/>
            <w:szCs w:val="18"/>
          </w:rPr>
          <w:id w:val="1127121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43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BF5779">
        <w:rPr>
          <w:sz w:val="18"/>
          <w:szCs w:val="18"/>
        </w:rPr>
        <w:t>ABCs of Manufacturing</w:t>
      </w:r>
      <w:r w:rsidRPr="00BF5779">
        <w:rPr>
          <w:sz w:val="18"/>
          <w:szCs w:val="18"/>
        </w:rPr>
        <w:br/>
      </w:r>
      <w:sdt>
        <w:sdtPr>
          <w:rPr>
            <w:sz w:val="18"/>
            <w:szCs w:val="18"/>
          </w:rPr>
          <w:id w:val="-1919240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43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BF5779">
        <w:rPr>
          <w:sz w:val="18"/>
          <w:szCs w:val="18"/>
        </w:rPr>
        <w:t>What Am I Making?</w:t>
      </w:r>
      <w:r w:rsidRPr="00BF5779">
        <w:rPr>
          <w:sz w:val="18"/>
          <w:szCs w:val="18"/>
        </w:rPr>
        <w:br/>
      </w:r>
      <w:sdt>
        <w:sdtPr>
          <w:rPr>
            <w:sz w:val="18"/>
            <w:szCs w:val="18"/>
          </w:rPr>
          <w:id w:val="-1123536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43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BF5779">
        <w:rPr>
          <w:sz w:val="18"/>
          <w:szCs w:val="18"/>
        </w:rPr>
        <w:t>Replacement Key</w:t>
      </w:r>
      <w:r w:rsidRPr="00BF5779">
        <w:rPr>
          <w:sz w:val="18"/>
          <w:szCs w:val="18"/>
        </w:rPr>
        <w:br/>
      </w:r>
      <w:sdt>
        <w:sdtPr>
          <w:rPr>
            <w:sz w:val="18"/>
            <w:szCs w:val="18"/>
          </w:rPr>
          <w:id w:val="1972937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43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BF5779">
        <w:rPr>
          <w:sz w:val="18"/>
          <w:szCs w:val="18"/>
        </w:rPr>
        <w:t>Parts of a Whole</w:t>
      </w:r>
      <w:r w:rsidRPr="00BF5779">
        <w:rPr>
          <w:sz w:val="18"/>
          <w:szCs w:val="18"/>
        </w:rPr>
        <w:br/>
      </w:r>
      <w:sdt>
        <w:sdtPr>
          <w:rPr>
            <w:sz w:val="18"/>
            <w:szCs w:val="18"/>
          </w:rPr>
          <w:id w:val="-1519305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43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BF5779">
        <w:rPr>
          <w:sz w:val="18"/>
          <w:szCs w:val="18"/>
        </w:rPr>
        <w:t>Safety First</w:t>
      </w:r>
      <w:r w:rsidRPr="00BF5779">
        <w:rPr>
          <w:sz w:val="18"/>
          <w:szCs w:val="18"/>
        </w:rPr>
        <w:br/>
      </w:r>
      <w:sdt>
        <w:sdtPr>
          <w:rPr>
            <w:sz w:val="18"/>
            <w:szCs w:val="18"/>
          </w:rPr>
          <w:id w:val="-1911302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43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BF5779">
        <w:rPr>
          <w:sz w:val="18"/>
          <w:szCs w:val="18"/>
        </w:rPr>
        <w:t>Walk the Line</w:t>
      </w:r>
      <w:r w:rsidRPr="00BF5779">
        <w:rPr>
          <w:sz w:val="18"/>
          <w:szCs w:val="18"/>
        </w:rPr>
        <w:br/>
      </w:r>
    </w:p>
    <w:p w14:paraId="5BF2B01B" w14:textId="77777777" w:rsidR="005143AA" w:rsidRPr="005143AA" w:rsidRDefault="005143AA" w:rsidP="005143AA">
      <w:pPr>
        <w:pStyle w:val="ListParagraph"/>
        <w:numPr>
          <w:ilvl w:val="0"/>
          <w:numId w:val="10"/>
        </w:numPr>
        <w:spacing w:before="0" w:after="0"/>
        <w:rPr>
          <w:sz w:val="18"/>
          <w:szCs w:val="18"/>
        </w:rPr>
      </w:pPr>
      <w:r w:rsidRPr="005143AA">
        <w:rPr>
          <w:sz w:val="18"/>
          <w:szCs w:val="18"/>
        </w:rPr>
        <w:t>Which activities from Grid 2 did you use?</w:t>
      </w:r>
    </w:p>
    <w:p w14:paraId="085AD6DA" w14:textId="292CDAB1" w:rsidR="005143AA" w:rsidRPr="005143AA" w:rsidRDefault="005143AA" w:rsidP="005143AA">
      <w:pPr>
        <w:spacing w:before="0" w:after="0"/>
        <w:ind w:left="720" w:firstLine="3"/>
        <w:rPr>
          <w:sz w:val="18"/>
          <w:szCs w:val="18"/>
        </w:rPr>
      </w:pPr>
      <w:r w:rsidRPr="005143AA">
        <w:rPr>
          <w:sz w:val="18"/>
          <w:szCs w:val="18"/>
        </w:rPr>
        <w:t>(Please tick all that apply)</w:t>
      </w:r>
    </w:p>
    <w:p w14:paraId="7E227875" w14:textId="034940F4" w:rsidR="005143AA" w:rsidRPr="005143AA" w:rsidRDefault="00000000" w:rsidP="005143AA">
      <w:pPr>
        <w:spacing w:before="0" w:after="0"/>
        <w:ind w:left="720"/>
        <w:rPr>
          <w:sz w:val="18"/>
          <w:szCs w:val="18"/>
        </w:rPr>
      </w:pPr>
      <w:sdt>
        <w:sdtPr>
          <w:rPr>
            <w:sz w:val="18"/>
            <w:szCs w:val="18"/>
          </w:rPr>
          <w:id w:val="-859978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3AA" w:rsidRPr="005143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143AA" w:rsidRPr="005143AA">
        <w:rPr>
          <w:sz w:val="18"/>
          <w:szCs w:val="18"/>
        </w:rPr>
        <w:t>Thought Bubble Brainstorm</w:t>
      </w:r>
    </w:p>
    <w:p w14:paraId="0B741B17" w14:textId="0D6C28EC" w:rsidR="005143AA" w:rsidRPr="005143AA" w:rsidRDefault="00000000" w:rsidP="005143AA">
      <w:pPr>
        <w:spacing w:before="0" w:after="0"/>
        <w:ind w:left="720"/>
        <w:rPr>
          <w:sz w:val="18"/>
          <w:szCs w:val="18"/>
        </w:rPr>
      </w:pPr>
      <w:sdt>
        <w:sdtPr>
          <w:rPr>
            <w:sz w:val="18"/>
            <w:szCs w:val="18"/>
          </w:rPr>
          <w:id w:val="-1069572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3AA" w:rsidRPr="005143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143AA" w:rsidRPr="005143AA">
        <w:rPr>
          <w:sz w:val="18"/>
          <w:szCs w:val="18"/>
        </w:rPr>
        <w:t>Take Two Maker Bingo</w:t>
      </w:r>
    </w:p>
    <w:p w14:paraId="003FFB21" w14:textId="58FF541D" w:rsidR="005143AA" w:rsidRPr="005143AA" w:rsidRDefault="00000000" w:rsidP="005143AA">
      <w:pPr>
        <w:spacing w:before="0" w:after="0"/>
        <w:ind w:left="720"/>
        <w:rPr>
          <w:sz w:val="18"/>
          <w:szCs w:val="18"/>
        </w:rPr>
      </w:pPr>
      <w:sdt>
        <w:sdtPr>
          <w:rPr>
            <w:sz w:val="18"/>
            <w:szCs w:val="18"/>
          </w:rPr>
          <w:id w:val="-1418394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3AA" w:rsidRPr="005143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143AA" w:rsidRPr="005143AA">
        <w:rPr>
          <w:sz w:val="18"/>
          <w:szCs w:val="18"/>
        </w:rPr>
        <w:t>Day in the Work Life</w:t>
      </w:r>
    </w:p>
    <w:p w14:paraId="3191D630" w14:textId="3B7BA691" w:rsidR="005143AA" w:rsidRPr="005143AA" w:rsidRDefault="00000000" w:rsidP="005143AA">
      <w:pPr>
        <w:spacing w:before="0" w:after="0"/>
        <w:ind w:left="720"/>
        <w:rPr>
          <w:sz w:val="18"/>
          <w:szCs w:val="18"/>
        </w:rPr>
      </w:pPr>
      <w:sdt>
        <w:sdtPr>
          <w:rPr>
            <w:sz w:val="18"/>
            <w:szCs w:val="18"/>
          </w:rPr>
          <w:id w:val="-768925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3AA" w:rsidRPr="005143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143AA" w:rsidRPr="005143AA">
        <w:rPr>
          <w:sz w:val="18"/>
          <w:szCs w:val="18"/>
        </w:rPr>
        <w:t>Manufacturers, Assemble!</w:t>
      </w:r>
    </w:p>
    <w:p w14:paraId="42D2C7EE" w14:textId="618C6ECC" w:rsidR="005143AA" w:rsidRPr="005143AA" w:rsidRDefault="00000000" w:rsidP="005143AA">
      <w:pPr>
        <w:spacing w:before="0" w:after="0"/>
        <w:ind w:left="720"/>
        <w:rPr>
          <w:sz w:val="18"/>
          <w:szCs w:val="18"/>
        </w:rPr>
      </w:pPr>
      <w:sdt>
        <w:sdtPr>
          <w:rPr>
            <w:sz w:val="18"/>
            <w:szCs w:val="18"/>
          </w:rPr>
          <w:id w:val="-224296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3AA" w:rsidRPr="005143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143AA" w:rsidRPr="005143AA">
        <w:rPr>
          <w:sz w:val="18"/>
          <w:szCs w:val="18"/>
        </w:rPr>
        <w:t xml:space="preserve">You Got a Problem </w:t>
      </w:r>
      <w:proofErr w:type="gramStart"/>
      <w:r w:rsidR="005143AA" w:rsidRPr="005143AA">
        <w:rPr>
          <w:sz w:val="18"/>
          <w:szCs w:val="18"/>
        </w:rPr>
        <w:t>With</w:t>
      </w:r>
      <w:proofErr w:type="gramEnd"/>
      <w:r w:rsidR="005143AA" w:rsidRPr="005143AA">
        <w:rPr>
          <w:sz w:val="18"/>
          <w:szCs w:val="18"/>
        </w:rPr>
        <w:t xml:space="preserve"> That?</w:t>
      </w:r>
    </w:p>
    <w:p w14:paraId="2B4CCB2E" w14:textId="09577A54" w:rsidR="005143AA" w:rsidRPr="005143AA" w:rsidRDefault="00000000" w:rsidP="005143AA">
      <w:pPr>
        <w:spacing w:before="0" w:after="0"/>
        <w:ind w:left="720"/>
        <w:rPr>
          <w:sz w:val="18"/>
          <w:szCs w:val="18"/>
        </w:rPr>
      </w:pPr>
      <w:sdt>
        <w:sdtPr>
          <w:rPr>
            <w:sz w:val="18"/>
            <w:szCs w:val="18"/>
          </w:rPr>
          <w:id w:val="-90706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43AA" w:rsidRPr="005143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143AA" w:rsidRPr="005143AA">
        <w:rPr>
          <w:sz w:val="18"/>
          <w:szCs w:val="18"/>
        </w:rPr>
        <w:t>Charades</w:t>
      </w:r>
    </w:p>
    <w:p w14:paraId="1EEE8A47" w14:textId="5E91588E" w:rsidR="00BF5779" w:rsidRPr="005143AA" w:rsidRDefault="00BF5779" w:rsidP="005143AA">
      <w:pPr>
        <w:pStyle w:val="Heading4"/>
        <w:rPr>
          <w:sz w:val="18"/>
          <w:szCs w:val="18"/>
        </w:rPr>
      </w:pPr>
      <w:r w:rsidRPr="005143AA">
        <w:rPr>
          <w:sz w:val="18"/>
          <w:szCs w:val="18"/>
        </w:rPr>
        <w:t>2. Student Engagement &amp; Understanding</w:t>
      </w:r>
    </w:p>
    <w:p w14:paraId="403B7F4D" w14:textId="0AA4A0DC" w:rsidR="00BF5779" w:rsidRPr="00BF5779" w:rsidRDefault="00BF5779" w:rsidP="00BF5779">
      <w:pPr>
        <w:numPr>
          <w:ilvl w:val="0"/>
          <w:numId w:val="11"/>
        </w:numPr>
        <w:rPr>
          <w:sz w:val="18"/>
          <w:szCs w:val="18"/>
        </w:rPr>
      </w:pPr>
      <w:r w:rsidRPr="00BF5779">
        <w:rPr>
          <w:sz w:val="18"/>
          <w:szCs w:val="18"/>
        </w:rPr>
        <w:t>How engaged were students during the lesson?</w:t>
      </w:r>
      <w:r w:rsidRPr="00BF5779">
        <w:rPr>
          <w:sz w:val="18"/>
          <w:szCs w:val="18"/>
        </w:rPr>
        <w:br/>
      </w:r>
      <w:sdt>
        <w:sdtPr>
          <w:rPr>
            <w:sz w:val="18"/>
            <w:szCs w:val="18"/>
          </w:rPr>
          <w:id w:val="2122103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43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BF5779">
        <w:rPr>
          <w:sz w:val="18"/>
          <w:szCs w:val="18"/>
        </w:rPr>
        <w:t xml:space="preserve">Very engaged </w:t>
      </w:r>
      <w:sdt>
        <w:sdtPr>
          <w:rPr>
            <w:sz w:val="18"/>
            <w:szCs w:val="18"/>
          </w:rPr>
          <w:id w:val="-73918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43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BF5779">
        <w:rPr>
          <w:sz w:val="18"/>
          <w:szCs w:val="18"/>
        </w:rPr>
        <w:t xml:space="preserve">Somewhat engaged </w:t>
      </w:r>
      <w:sdt>
        <w:sdtPr>
          <w:rPr>
            <w:sz w:val="18"/>
            <w:szCs w:val="18"/>
          </w:rPr>
          <w:id w:val="-1346698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43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BF5779">
        <w:rPr>
          <w:sz w:val="18"/>
          <w:szCs w:val="18"/>
        </w:rPr>
        <w:t>Not engaged</w:t>
      </w:r>
    </w:p>
    <w:p w14:paraId="458F8354" w14:textId="1FB82818" w:rsidR="00BF5779" w:rsidRPr="005143AA" w:rsidRDefault="00BF5779" w:rsidP="00BF5779">
      <w:pPr>
        <w:numPr>
          <w:ilvl w:val="0"/>
          <w:numId w:val="11"/>
        </w:numPr>
        <w:rPr>
          <w:sz w:val="18"/>
          <w:szCs w:val="18"/>
        </w:rPr>
      </w:pPr>
      <w:r w:rsidRPr="00BF5779">
        <w:rPr>
          <w:sz w:val="18"/>
          <w:szCs w:val="18"/>
        </w:rPr>
        <w:t>Did students demonstrate growth in understanding manufacturing careers?</w:t>
      </w:r>
      <w:r w:rsidRPr="00BF5779">
        <w:rPr>
          <w:sz w:val="18"/>
          <w:szCs w:val="18"/>
        </w:rPr>
        <w:br/>
      </w:r>
      <w:sdt>
        <w:sdtPr>
          <w:rPr>
            <w:sz w:val="18"/>
            <w:szCs w:val="18"/>
          </w:rPr>
          <w:id w:val="584343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43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5143AA">
        <w:rPr>
          <w:sz w:val="18"/>
          <w:szCs w:val="18"/>
        </w:rPr>
        <w:t>Y</w:t>
      </w:r>
      <w:r w:rsidRPr="00BF5779">
        <w:rPr>
          <w:sz w:val="18"/>
          <w:szCs w:val="18"/>
        </w:rPr>
        <w:t xml:space="preserve">es </w:t>
      </w:r>
      <w:sdt>
        <w:sdtPr>
          <w:rPr>
            <w:sz w:val="18"/>
            <w:szCs w:val="18"/>
          </w:rPr>
          <w:id w:val="600850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43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BF5779">
        <w:rPr>
          <w:sz w:val="18"/>
          <w:szCs w:val="18"/>
        </w:rPr>
        <w:t xml:space="preserve">Some </w:t>
      </w:r>
      <w:sdt>
        <w:sdtPr>
          <w:rPr>
            <w:sz w:val="18"/>
            <w:szCs w:val="18"/>
          </w:rPr>
          <w:id w:val="-1526708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43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BF5779">
        <w:rPr>
          <w:sz w:val="18"/>
          <w:szCs w:val="18"/>
        </w:rPr>
        <w:t>Not really</w:t>
      </w:r>
      <w:r w:rsidRPr="00BF5779">
        <w:rPr>
          <w:sz w:val="18"/>
          <w:szCs w:val="18"/>
        </w:rPr>
        <w:br/>
        <w:t>Please provide examples or observations:</w:t>
      </w:r>
      <w:r w:rsidRPr="005143AA">
        <w:rPr>
          <w:sz w:val="18"/>
          <w:szCs w:val="18"/>
        </w:rPr>
        <w:t xml:space="preserve"> </w:t>
      </w:r>
    </w:p>
    <w:p w14:paraId="526709BA" w14:textId="77777777" w:rsidR="00AF4CE1" w:rsidRPr="005143AA" w:rsidRDefault="00AF4CE1" w:rsidP="00C12702">
      <w:pPr>
        <w:pStyle w:val="Heading4"/>
        <w:rPr>
          <w:sz w:val="18"/>
          <w:szCs w:val="18"/>
        </w:rPr>
      </w:pPr>
      <w:r w:rsidRPr="005143AA">
        <w:rPr>
          <w:sz w:val="18"/>
          <w:szCs w:val="18"/>
        </w:rPr>
        <w:t>3. Reflections &amp; Suggestions</w:t>
      </w:r>
    </w:p>
    <w:p w14:paraId="55ED00A8" w14:textId="75700813" w:rsidR="00AF4CE1" w:rsidRPr="00AF4CE1" w:rsidRDefault="00AF4CE1" w:rsidP="00AF4CE1">
      <w:pPr>
        <w:numPr>
          <w:ilvl w:val="0"/>
          <w:numId w:val="12"/>
        </w:numPr>
        <w:rPr>
          <w:sz w:val="18"/>
          <w:szCs w:val="18"/>
        </w:rPr>
      </w:pPr>
      <w:r w:rsidRPr="00AF4CE1">
        <w:rPr>
          <w:sz w:val="18"/>
          <w:szCs w:val="18"/>
        </w:rPr>
        <w:t>What worked well in the lesson?</w:t>
      </w:r>
      <w:r w:rsidRPr="005143AA">
        <w:rPr>
          <w:sz w:val="18"/>
          <w:szCs w:val="18"/>
        </w:rPr>
        <w:t xml:space="preserve"> </w:t>
      </w:r>
    </w:p>
    <w:p w14:paraId="2A0CA1BD" w14:textId="04EF8FE5" w:rsidR="00AF4CE1" w:rsidRPr="00AF4CE1" w:rsidRDefault="00AF4CE1" w:rsidP="00AF4CE1">
      <w:pPr>
        <w:numPr>
          <w:ilvl w:val="0"/>
          <w:numId w:val="13"/>
        </w:numPr>
        <w:rPr>
          <w:sz w:val="18"/>
          <w:szCs w:val="18"/>
        </w:rPr>
      </w:pPr>
      <w:r w:rsidRPr="00AF4CE1">
        <w:rPr>
          <w:sz w:val="18"/>
          <w:szCs w:val="18"/>
        </w:rPr>
        <w:t>What could be improved or adapted for future delivery?</w:t>
      </w:r>
    </w:p>
    <w:p w14:paraId="7CE73DA2" w14:textId="71B166BD" w:rsidR="00AF4CE1" w:rsidRPr="00AF4CE1" w:rsidRDefault="00AF4CE1" w:rsidP="00AF4CE1">
      <w:pPr>
        <w:numPr>
          <w:ilvl w:val="0"/>
          <w:numId w:val="14"/>
        </w:numPr>
        <w:rPr>
          <w:sz w:val="18"/>
          <w:szCs w:val="18"/>
        </w:rPr>
      </w:pPr>
      <w:r w:rsidRPr="00AF4CE1">
        <w:rPr>
          <w:sz w:val="18"/>
          <w:szCs w:val="18"/>
        </w:rPr>
        <w:t>Would you be interested in further resources or professional development related to manufacturing careers?</w:t>
      </w:r>
      <w:r w:rsidRPr="00AF4CE1">
        <w:rPr>
          <w:sz w:val="18"/>
          <w:szCs w:val="18"/>
        </w:rPr>
        <w:br/>
      </w:r>
      <w:sdt>
        <w:sdtPr>
          <w:rPr>
            <w:sz w:val="18"/>
            <w:szCs w:val="18"/>
          </w:rPr>
          <w:id w:val="-1640098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3EC1" w:rsidRPr="005143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AF4CE1">
        <w:rPr>
          <w:sz w:val="18"/>
          <w:szCs w:val="18"/>
        </w:rPr>
        <w:t xml:space="preserve">Yes </w:t>
      </w:r>
      <w:sdt>
        <w:sdtPr>
          <w:rPr>
            <w:sz w:val="18"/>
            <w:szCs w:val="18"/>
          </w:rPr>
          <w:id w:val="855235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1923" w:rsidRPr="005143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AF4CE1">
        <w:rPr>
          <w:sz w:val="18"/>
          <w:szCs w:val="18"/>
        </w:rPr>
        <w:t xml:space="preserve">No </w:t>
      </w:r>
      <w:sdt>
        <w:sdtPr>
          <w:rPr>
            <w:sz w:val="18"/>
            <w:szCs w:val="18"/>
          </w:rPr>
          <w:id w:val="-1509904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1923" w:rsidRPr="005143AA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AF4CE1">
        <w:rPr>
          <w:sz w:val="18"/>
          <w:szCs w:val="18"/>
        </w:rPr>
        <w:t>Maybe</w:t>
      </w:r>
    </w:p>
    <w:p w14:paraId="2805C155" w14:textId="77777777" w:rsidR="00EF1923" w:rsidRPr="005143AA" w:rsidRDefault="00EF1923" w:rsidP="00C12702">
      <w:pPr>
        <w:pStyle w:val="Heading4"/>
        <w:rPr>
          <w:sz w:val="18"/>
          <w:szCs w:val="18"/>
        </w:rPr>
      </w:pPr>
      <w:r w:rsidRPr="005143AA">
        <w:rPr>
          <w:sz w:val="18"/>
          <w:szCs w:val="18"/>
        </w:rPr>
        <w:lastRenderedPageBreak/>
        <w:t>4. Optional: Student Feedback</w:t>
      </w:r>
    </w:p>
    <w:p w14:paraId="27004234" w14:textId="46570500" w:rsidR="00EF1923" w:rsidRPr="005143AA" w:rsidRDefault="00EF1923" w:rsidP="00BF5779">
      <w:pPr>
        <w:rPr>
          <w:sz w:val="18"/>
          <w:szCs w:val="18"/>
        </w:rPr>
      </w:pPr>
      <w:r w:rsidRPr="00EF1923">
        <w:rPr>
          <w:sz w:val="18"/>
          <w:szCs w:val="18"/>
        </w:rPr>
        <w:t>If you collected student reflections, please summarise any key insights here:</w:t>
      </w:r>
      <w:r w:rsidRPr="005143AA">
        <w:rPr>
          <w:sz w:val="18"/>
          <w:szCs w:val="18"/>
        </w:rPr>
        <w:t xml:space="preserve"> </w:t>
      </w:r>
    </w:p>
    <w:sectPr w:rsidR="00EF1923" w:rsidRPr="005143AA" w:rsidSect="00F45F4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325" w:right="1021" w:bottom="1418" w:left="1021" w:header="39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A6C36" w14:textId="77777777" w:rsidR="0020559B" w:rsidRDefault="0020559B" w:rsidP="009D7CFA">
      <w:pPr>
        <w:spacing w:before="0" w:after="0" w:line="240" w:lineRule="auto"/>
      </w:pPr>
      <w:r>
        <w:separator/>
      </w:r>
    </w:p>
  </w:endnote>
  <w:endnote w:type="continuationSeparator" w:id="0">
    <w:p w14:paraId="246A1797" w14:textId="77777777" w:rsidR="0020559B" w:rsidRDefault="0020559B" w:rsidP="009D7CF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316B4" w14:textId="610D1B82" w:rsidR="000767E2" w:rsidRPr="000767E2" w:rsidRDefault="006D66F1" w:rsidP="008A6A40">
    <w:pPr>
      <w:pStyle w:val="Footer"/>
      <w:tabs>
        <w:tab w:val="clear" w:pos="4513"/>
        <w:tab w:val="clear" w:pos="9026"/>
        <w:tab w:val="right" w:pos="10204"/>
      </w:tabs>
      <w:rPr>
        <w:lang w:val="en-US"/>
      </w:rPr>
    </w:pPr>
    <w:r w:rsidRPr="006D66F1">
      <w:rPr>
        <w:b/>
        <w:bCs/>
        <w:color w:val="1A0083" w:themeColor="accent1"/>
        <w:lang w:val="en-US"/>
      </w:rPr>
      <w:t>Manufacturing Skills Queensland</w:t>
    </w:r>
    <w:r w:rsidR="000767E2">
      <w:rPr>
        <w:lang w:val="en-US"/>
      </w:rPr>
      <w:tab/>
    </w:r>
    <w:r w:rsidR="000767E2" w:rsidRPr="00F06999">
      <w:rPr>
        <w:b/>
        <w:bCs/>
        <w:color w:val="1A0083" w:themeColor="accent1"/>
        <w:lang w:val="en-US"/>
      </w:rPr>
      <w:fldChar w:fldCharType="begin"/>
    </w:r>
    <w:r w:rsidR="000767E2" w:rsidRPr="00F06999">
      <w:rPr>
        <w:b/>
        <w:bCs/>
        <w:color w:val="1A0083" w:themeColor="accent1"/>
        <w:lang w:val="en-US"/>
      </w:rPr>
      <w:instrText xml:space="preserve"> PAGE   \* MERGEFORMAT </w:instrText>
    </w:r>
    <w:r w:rsidR="000767E2" w:rsidRPr="00F06999">
      <w:rPr>
        <w:b/>
        <w:bCs/>
        <w:color w:val="1A0083" w:themeColor="accent1"/>
        <w:lang w:val="en-US"/>
      </w:rPr>
      <w:fldChar w:fldCharType="separate"/>
    </w:r>
    <w:r w:rsidR="000767E2" w:rsidRPr="00F06999">
      <w:rPr>
        <w:b/>
        <w:bCs/>
        <w:noProof/>
        <w:color w:val="1A0083" w:themeColor="accent1"/>
        <w:lang w:val="en-US"/>
      </w:rPr>
      <w:t>1</w:t>
    </w:r>
    <w:r w:rsidR="000767E2" w:rsidRPr="00F06999">
      <w:rPr>
        <w:b/>
        <w:bCs/>
        <w:noProof/>
        <w:color w:val="1A0083" w:themeColor="accent1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964DA" w14:textId="32A42B5B" w:rsidR="00BB0E2D" w:rsidRPr="00BB0E2D" w:rsidRDefault="00BB0E2D" w:rsidP="002B4BE3">
    <w:pPr>
      <w:pStyle w:val="Footerdocumenttype"/>
    </w:pPr>
    <w:r w:rsidRPr="006D66F1">
      <w:rPr>
        <w:b/>
        <w:bCs/>
        <w:color w:val="1A0083" w:themeColor="accent1"/>
      </w:rPr>
      <w:t>Manufacturing Skills Queensland</w:t>
    </w:r>
    <w:r>
      <w:tab/>
    </w:r>
    <w:r w:rsidRPr="00BB0E2D">
      <w:rPr>
        <w:b/>
        <w:bCs/>
        <w:color w:val="1A0083" w:themeColor="accent1"/>
      </w:rPr>
      <w:fldChar w:fldCharType="begin"/>
    </w:r>
    <w:r w:rsidRPr="00BB0E2D">
      <w:rPr>
        <w:b/>
        <w:bCs/>
        <w:color w:val="1A0083" w:themeColor="accent1"/>
      </w:rPr>
      <w:instrText xml:space="preserve"> PAGE   \* MERGEFORMAT </w:instrText>
    </w:r>
    <w:r w:rsidRPr="00BB0E2D">
      <w:rPr>
        <w:b/>
        <w:bCs/>
        <w:color w:val="1A0083" w:themeColor="accent1"/>
      </w:rPr>
      <w:fldChar w:fldCharType="separate"/>
    </w:r>
    <w:r w:rsidRPr="00BB0E2D">
      <w:rPr>
        <w:b/>
        <w:bCs/>
        <w:color w:val="1A0083" w:themeColor="accent1"/>
      </w:rPr>
      <w:t>1</w:t>
    </w:r>
    <w:r w:rsidRPr="00BB0E2D">
      <w:rPr>
        <w:b/>
        <w:bCs/>
        <w:noProof/>
        <w:color w:val="1A0083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CDE85" w14:textId="77777777" w:rsidR="0020559B" w:rsidRPr="00871BCE" w:rsidRDefault="0020559B" w:rsidP="009D7CFA">
      <w:pPr>
        <w:spacing w:before="0" w:after="0" w:line="240" w:lineRule="auto"/>
        <w:rPr>
          <w:lang w:val="en-US"/>
        </w:rPr>
      </w:pPr>
    </w:p>
  </w:footnote>
  <w:footnote w:type="continuationSeparator" w:id="0">
    <w:p w14:paraId="10952CEA" w14:textId="77777777" w:rsidR="0020559B" w:rsidRDefault="0020559B" w:rsidP="009D7CF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6A9BC" w14:textId="77777777" w:rsidR="006D66F1" w:rsidRDefault="006653D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B7CAE6" wp14:editId="5DEF9C3D">
              <wp:simplePos x="0" y="0"/>
              <wp:positionH relativeFrom="column">
                <wp:posOffset>0</wp:posOffset>
              </wp:positionH>
              <wp:positionV relativeFrom="page">
                <wp:posOffset>449580</wp:posOffset>
              </wp:positionV>
              <wp:extent cx="381600" cy="381600"/>
              <wp:effectExtent l="0" t="0" r="0" b="0"/>
              <wp:wrapNone/>
              <wp:docPr id="211821500" name="Graphi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381600" cy="381600"/>
                      </a:xfrm>
                      <a:custGeom>
                        <a:avLst/>
                        <a:gdLst>
                          <a:gd name="connsiteX0" fmla="*/ 969455 w 1951958"/>
                          <a:gd name="connsiteY0" fmla="*/ 1474089 h 1951958"/>
                          <a:gd name="connsiteX1" fmla="*/ 477679 w 1951958"/>
                          <a:gd name="connsiteY1" fmla="*/ 975932 h 1951958"/>
                          <a:gd name="connsiteX2" fmla="*/ 976027 w 1951958"/>
                          <a:gd name="connsiteY2" fmla="*/ 477584 h 1951958"/>
                          <a:gd name="connsiteX3" fmla="*/ 1474280 w 1951958"/>
                          <a:gd name="connsiteY3" fmla="*/ 975932 h 1951958"/>
                          <a:gd name="connsiteX4" fmla="*/ 1424273 w 1951958"/>
                          <a:gd name="connsiteY4" fmla="*/ 1193673 h 1951958"/>
                          <a:gd name="connsiteX5" fmla="*/ 1771745 w 1951958"/>
                          <a:gd name="connsiteY5" fmla="*/ 1541145 h 1951958"/>
                          <a:gd name="connsiteX6" fmla="*/ 1951958 w 1951958"/>
                          <a:gd name="connsiteY6" fmla="*/ 975932 h 1951958"/>
                          <a:gd name="connsiteX7" fmla="*/ 976027 w 1951958"/>
                          <a:gd name="connsiteY7" fmla="*/ 0 h 1951958"/>
                          <a:gd name="connsiteX8" fmla="*/ 0 w 1951958"/>
                          <a:gd name="connsiteY8" fmla="*/ 976027 h 1951958"/>
                          <a:gd name="connsiteX9" fmla="*/ 969455 w 1951958"/>
                          <a:gd name="connsiteY9" fmla="*/ 1951958 h 1951958"/>
                          <a:gd name="connsiteX10" fmla="*/ 969455 w 1951958"/>
                          <a:gd name="connsiteY10" fmla="*/ 1951958 h 1951958"/>
                          <a:gd name="connsiteX11" fmla="*/ 1945481 w 1951958"/>
                          <a:gd name="connsiteY11" fmla="*/ 1951958 h 1951958"/>
                          <a:gd name="connsiteX12" fmla="*/ 969455 w 1951958"/>
                          <a:gd name="connsiteY12" fmla="*/ 976027 h 1951958"/>
                          <a:gd name="connsiteX13" fmla="*/ 969455 w 1951958"/>
                          <a:gd name="connsiteY13" fmla="*/ 1474089 h 195195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</a:cxnLst>
                        <a:rect l="l" t="t" r="r" b="b"/>
                        <a:pathLst>
                          <a:path w="1951958" h="1951958">
                            <a:moveTo>
                              <a:pt x="969455" y="1474089"/>
                            </a:moveTo>
                            <a:cubicBezTo>
                              <a:pt x="697230" y="1470565"/>
                              <a:pt x="477679" y="1249013"/>
                              <a:pt x="477679" y="975932"/>
                            </a:cubicBezTo>
                            <a:cubicBezTo>
                              <a:pt x="477679" y="702850"/>
                              <a:pt x="700754" y="477584"/>
                              <a:pt x="976027" y="477584"/>
                            </a:cubicBezTo>
                            <a:cubicBezTo>
                              <a:pt x="1251299" y="477584"/>
                              <a:pt x="1474280" y="700659"/>
                              <a:pt x="1474280" y="975932"/>
                            </a:cubicBezTo>
                            <a:cubicBezTo>
                              <a:pt x="1474280" y="1054037"/>
                              <a:pt x="1456277" y="1127951"/>
                              <a:pt x="1424273" y="1193673"/>
                            </a:cubicBezTo>
                            <a:lnTo>
                              <a:pt x="1771745" y="1541145"/>
                            </a:lnTo>
                            <a:cubicBezTo>
                              <a:pt x="1885188" y="1381697"/>
                              <a:pt x="1951958" y="1186625"/>
                              <a:pt x="1951958" y="975932"/>
                            </a:cubicBezTo>
                            <a:cubicBezTo>
                              <a:pt x="1951958" y="437007"/>
                              <a:pt x="1515047" y="0"/>
                              <a:pt x="976027" y="0"/>
                            </a:cubicBezTo>
                            <a:cubicBezTo>
                              <a:pt x="437007" y="0"/>
                              <a:pt x="0" y="437007"/>
                              <a:pt x="0" y="976027"/>
                            </a:cubicBezTo>
                            <a:cubicBezTo>
                              <a:pt x="0" y="1515047"/>
                              <a:pt x="433483" y="1948434"/>
                              <a:pt x="969455" y="1951958"/>
                            </a:cubicBezTo>
                            <a:lnTo>
                              <a:pt x="969455" y="1951958"/>
                            </a:lnTo>
                            <a:cubicBezTo>
                              <a:pt x="969455" y="1951958"/>
                              <a:pt x="1945481" y="1951958"/>
                              <a:pt x="1945481" y="1951958"/>
                            </a:cubicBezTo>
                            <a:lnTo>
                              <a:pt x="969455" y="976027"/>
                            </a:lnTo>
                            <a:lnTo>
                              <a:pt x="969455" y="1474089"/>
                            </a:lnTo>
                            <a:close/>
                          </a:path>
                        </a:pathLst>
                      </a:custGeom>
                      <a:solidFill>
                        <a:schemeClr val="bg1">
                          <a:lumMod val="85000"/>
                        </a:schemeClr>
                      </a:solidFill>
                      <a:ln w="0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DC2BB5" id="Graphic 1" o:spid="_x0000_s1026" style="position:absolute;margin-left:0;margin-top:35.4pt;width:30.05pt;height:3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1951958,1951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" path="m969455,1474089c697230,1470565,477679,1249013,477679,975932v,-273082,223075,-498348,498348,-498348c1251299,477584,1474280,700659,1474280,975932v,78105,-18003,152019,-50007,217741l1771745,1541145v113443,-159448,180213,-354520,180213,-565213c1951958,437007,1515047,,976027,,437007,,,437007,,976027v,539020,433483,972407,969455,975931l969455,1951958v,,976026,,976026,l969455,976027r,498062xe" fillcolor="#d8d8d8 [2732]" stroked="f" strokeweight="0">
              <v:stroke joinstyle="miter"/>
              <v:path arrowok="t" o:connecttype="custom" o:connectlocs="189525,288179;93384,190791;190809,93366;288216,190791;278440,233358;346369,301288;381600,190791;190809,0;0,190809;189525,381600;189525,381600;380334,381600;189525,190809;189525,288179" o:connectangles="0,0,0,0,0,0,0,0,0,0,0,0,0,0"/>
              <o:lock v:ext="edit" aspectratio="t"/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E6DA4" w14:textId="77777777" w:rsidR="00BB0E2D" w:rsidRDefault="00CA24D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C49C353" wp14:editId="44D727F6">
              <wp:simplePos x="0" y="0"/>
              <wp:positionH relativeFrom="page">
                <wp:posOffset>648335</wp:posOffset>
              </wp:positionH>
              <wp:positionV relativeFrom="page">
                <wp:posOffset>449580</wp:posOffset>
              </wp:positionV>
              <wp:extent cx="1242000" cy="385200"/>
              <wp:effectExtent l="0" t="0" r="0" b="0"/>
              <wp:wrapNone/>
              <wp:docPr id="1830479677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42000" cy="385200"/>
                        <a:chOff x="0" y="0"/>
                        <a:chExt cx="2042795" cy="629285"/>
                      </a:xfrm>
                    </wpg:grpSpPr>
                    <wpg:grpSp>
                      <wpg:cNvPr id="901518728" name="Graphic 1"/>
                      <wpg:cNvGrpSpPr/>
                      <wpg:grpSpPr>
                        <a:xfrm>
                          <a:off x="704850" y="107950"/>
                          <a:ext cx="1337945" cy="521335"/>
                          <a:chOff x="704520" y="132234"/>
                          <a:chExt cx="1338058" cy="521526"/>
                        </a:xfrm>
                      </wpg:grpSpPr>
                      <wps:wsp>
                        <wps:cNvPr id="831583735" name="Freeform: Shape 831583735"/>
                        <wps:cNvSpPr/>
                        <wps:spPr>
                          <a:xfrm>
                            <a:off x="706635" y="224084"/>
                            <a:ext cx="140248" cy="113557"/>
                          </a:xfrm>
                          <a:custGeom>
                            <a:avLst/>
                            <a:gdLst>
                              <a:gd name="connsiteX0" fmla="*/ 114258 w 140248"/>
                              <a:gd name="connsiteY0" fmla="*/ 113558 h 113557"/>
                              <a:gd name="connsiteX1" fmla="*/ 105860 w 140248"/>
                              <a:gd name="connsiteY1" fmla="*/ 55355 h 113557"/>
                              <a:gd name="connsiteX2" fmla="*/ 72515 w 140248"/>
                              <a:gd name="connsiteY2" fmla="*/ 103056 h 113557"/>
                              <a:gd name="connsiteX3" fmla="*/ 68469 w 140248"/>
                              <a:gd name="connsiteY3" fmla="*/ 103056 h 113557"/>
                              <a:gd name="connsiteX4" fmla="*/ 34388 w 140248"/>
                              <a:gd name="connsiteY4" fmla="*/ 55049 h 113557"/>
                              <a:gd name="connsiteX5" fmla="*/ 25990 w 140248"/>
                              <a:gd name="connsiteY5" fmla="*/ 113558 h 113557"/>
                              <a:gd name="connsiteX6" fmla="*/ 0 w 140248"/>
                              <a:gd name="connsiteY6" fmla="*/ 113558 h 113557"/>
                              <a:gd name="connsiteX7" fmla="*/ 17408 w 140248"/>
                              <a:gd name="connsiteY7" fmla="*/ 0 h 113557"/>
                              <a:gd name="connsiteX8" fmla="*/ 20565 w 140248"/>
                              <a:gd name="connsiteY8" fmla="*/ 0 h 113557"/>
                              <a:gd name="connsiteX9" fmla="*/ 70584 w 140248"/>
                              <a:gd name="connsiteY9" fmla="*/ 67816 h 113557"/>
                              <a:gd name="connsiteX10" fmla="*/ 119683 w 140248"/>
                              <a:gd name="connsiteY10" fmla="*/ 0 h 113557"/>
                              <a:gd name="connsiteX11" fmla="*/ 122840 w 140248"/>
                              <a:gd name="connsiteY11" fmla="*/ 0 h 113557"/>
                              <a:gd name="connsiteX12" fmla="*/ 140248 w 140248"/>
                              <a:gd name="connsiteY12" fmla="*/ 113558 h 113557"/>
                              <a:gd name="connsiteX13" fmla="*/ 114258 w 140248"/>
                              <a:gd name="connsiteY13" fmla="*/ 113558 h 1135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40248" h="113557">
                                <a:moveTo>
                                  <a:pt x="114258" y="113558"/>
                                </a:moveTo>
                                <a:lnTo>
                                  <a:pt x="105860" y="55355"/>
                                </a:lnTo>
                                <a:lnTo>
                                  <a:pt x="72515" y="103056"/>
                                </a:lnTo>
                                <a:lnTo>
                                  <a:pt x="68469" y="103056"/>
                                </a:lnTo>
                                <a:lnTo>
                                  <a:pt x="34388" y="55049"/>
                                </a:lnTo>
                                <a:lnTo>
                                  <a:pt x="25990" y="113558"/>
                                </a:lnTo>
                                <a:lnTo>
                                  <a:pt x="0" y="113558"/>
                                </a:lnTo>
                                <a:lnTo>
                                  <a:pt x="17408" y="0"/>
                                </a:lnTo>
                                <a:lnTo>
                                  <a:pt x="20565" y="0"/>
                                </a:lnTo>
                                <a:lnTo>
                                  <a:pt x="70584" y="67816"/>
                                </a:lnTo>
                                <a:lnTo>
                                  <a:pt x="119683" y="0"/>
                                </a:lnTo>
                                <a:lnTo>
                                  <a:pt x="122840" y="0"/>
                                </a:lnTo>
                                <a:lnTo>
                                  <a:pt x="140248" y="113558"/>
                                </a:lnTo>
                                <a:lnTo>
                                  <a:pt x="114258" y="1135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A76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379262" name="Freeform: Shape 329379262"/>
                        <wps:cNvSpPr/>
                        <wps:spPr>
                          <a:xfrm>
                            <a:off x="856966" y="224084"/>
                            <a:ext cx="110825" cy="113557"/>
                          </a:xfrm>
                          <a:custGeom>
                            <a:avLst/>
                            <a:gdLst>
                              <a:gd name="connsiteX0" fmla="*/ 75365 w 110825"/>
                              <a:gd name="connsiteY0" fmla="*/ 95861 h 113557"/>
                              <a:gd name="connsiteX1" fmla="*/ 35583 w 110825"/>
                              <a:gd name="connsiteY1" fmla="*/ 95861 h 113557"/>
                              <a:gd name="connsiteX2" fmla="*/ 28534 w 110825"/>
                              <a:gd name="connsiteY2" fmla="*/ 113558 h 113557"/>
                              <a:gd name="connsiteX3" fmla="*/ 0 w 110825"/>
                              <a:gd name="connsiteY3" fmla="*/ 113558 h 113557"/>
                              <a:gd name="connsiteX4" fmla="*/ 53911 w 110825"/>
                              <a:gd name="connsiteY4" fmla="*/ 0 h 113557"/>
                              <a:gd name="connsiteX5" fmla="*/ 56915 w 110825"/>
                              <a:gd name="connsiteY5" fmla="*/ 0 h 113557"/>
                              <a:gd name="connsiteX6" fmla="*/ 110826 w 110825"/>
                              <a:gd name="connsiteY6" fmla="*/ 113558 h 113557"/>
                              <a:gd name="connsiteX7" fmla="*/ 82445 w 110825"/>
                              <a:gd name="connsiteY7" fmla="*/ 113558 h 113557"/>
                              <a:gd name="connsiteX8" fmla="*/ 75396 w 110825"/>
                              <a:gd name="connsiteY8" fmla="*/ 95861 h 113557"/>
                              <a:gd name="connsiteX9" fmla="*/ 55382 w 110825"/>
                              <a:gd name="connsiteY9" fmla="*/ 45435 h 113557"/>
                              <a:gd name="connsiteX10" fmla="*/ 42908 w 110825"/>
                              <a:gd name="connsiteY10" fmla="*/ 76634 h 113557"/>
                              <a:gd name="connsiteX11" fmla="*/ 67979 w 110825"/>
                              <a:gd name="connsiteY11" fmla="*/ 76634 h 113557"/>
                              <a:gd name="connsiteX12" fmla="*/ 55352 w 110825"/>
                              <a:gd name="connsiteY12" fmla="*/ 45435 h 1135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110825" h="113557">
                                <a:moveTo>
                                  <a:pt x="75365" y="95861"/>
                                </a:moveTo>
                                <a:lnTo>
                                  <a:pt x="35583" y="95861"/>
                                </a:lnTo>
                                <a:lnTo>
                                  <a:pt x="28534" y="113558"/>
                                </a:lnTo>
                                <a:lnTo>
                                  <a:pt x="0" y="113558"/>
                                </a:lnTo>
                                <a:lnTo>
                                  <a:pt x="53911" y="0"/>
                                </a:lnTo>
                                <a:lnTo>
                                  <a:pt x="56915" y="0"/>
                                </a:lnTo>
                                <a:lnTo>
                                  <a:pt x="110826" y="113558"/>
                                </a:lnTo>
                                <a:lnTo>
                                  <a:pt x="82445" y="113558"/>
                                </a:lnTo>
                                <a:lnTo>
                                  <a:pt x="75396" y="95861"/>
                                </a:lnTo>
                                <a:close/>
                                <a:moveTo>
                                  <a:pt x="55382" y="45435"/>
                                </a:moveTo>
                                <a:lnTo>
                                  <a:pt x="42908" y="76634"/>
                                </a:lnTo>
                                <a:lnTo>
                                  <a:pt x="67979" y="76634"/>
                                </a:lnTo>
                                <a:lnTo>
                                  <a:pt x="55352" y="45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A76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8387543" name="Freeform: Shape 1098387543"/>
                        <wps:cNvSpPr/>
                        <wps:spPr>
                          <a:xfrm>
                            <a:off x="977814" y="224237"/>
                            <a:ext cx="103776" cy="114292"/>
                          </a:xfrm>
                          <a:custGeom>
                            <a:avLst/>
                            <a:gdLst>
                              <a:gd name="connsiteX0" fmla="*/ 103776 w 103776"/>
                              <a:gd name="connsiteY0" fmla="*/ 888 h 114292"/>
                              <a:gd name="connsiteX1" fmla="*/ 103776 w 103776"/>
                              <a:gd name="connsiteY1" fmla="*/ 114293 h 114292"/>
                              <a:gd name="connsiteX2" fmla="*/ 100926 w 103776"/>
                              <a:gd name="connsiteY2" fmla="*/ 114293 h 114292"/>
                              <a:gd name="connsiteX3" fmla="*/ 25684 w 103776"/>
                              <a:gd name="connsiteY3" fmla="*/ 50242 h 114292"/>
                              <a:gd name="connsiteX4" fmla="*/ 25684 w 103776"/>
                              <a:gd name="connsiteY4" fmla="*/ 113405 h 114292"/>
                              <a:gd name="connsiteX5" fmla="*/ 0 w 103776"/>
                              <a:gd name="connsiteY5" fmla="*/ 113405 h 114292"/>
                              <a:gd name="connsiteX6" fmla="*/ 0 w 103776"/>
                              <a:gd name="connsiteY6" fmla="*/ 0 h 114292"/>
                              <a:gd name="connsiteX7" fmla="*/ 2850 w 103776"/>
                              <a:gd name="connsiteY7" fmla="*/ 0 h 114292"/>
                              <a:gd name="connsiteX8" fmla="*/ 77939 w 103776"/>
                              <a:gd name="connsiteY8" fmla="*/ 63591 h 114292"/>
                              <a:gd name="connsiteX9" fmla="*/ 77939 w 103776"/>
                              <a:gd name="connsiteY9" fmla="*/ 888 h 114292"/>
                              <a:gd name="connsiteX10" fmla="*/ 103776 w 103776"/>
                              <a:gd name="connsiteY10" fmla="*/ 888 h 1142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03776" h="114292">
                                <a:moveTo>
                                  <a:pt x="103776" y="888"/>
                                </a:moveTo>
                                <a:lnTo>
                                  <a:pt x="103776" y="114293"/>
                                </a:lnTo>
                                <a:lnTo>
                                  <a:pt x="100926" y="114293"/>
                                </a:lnTo>
                                <a:lnTo>
                                  <a:pt x="25684" y="50242"/>
                                </a:lnTo>
                                <a:lnTo>
                                  <a:pt x="25684" y="113405"/>
                                </a:lnTo>
                                <a:lnTo>
                                  <a:pt x="0" y="113405"/>
                                </a:lnTo>
                                <a:lnTo>
                                  <a:pt x="0" y="0"/>
                                </a:lnTo>
                                <a:lnTo>
                                  <a:pt x="2850" y="0"/>
                                </a:lnTo>
                                <a:lnTo>
                                  <a:pt x="77939" y="63591"/>
                                </a:lnTo>
                                <a:lnTo>
                                  <a:pt x="77939" y="888"/>
                                </a:lnTo>
                                <a:lnTo>
                                  <a:pt x="103776" y="8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A76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4648528" name="Freeform: Shape 904648528"/>
                        <wps:cNvSpPr/>
                        <wps:spPr>
                          <a:xfrm>
                            <a:off x="1096302" y="225125"/>
                            <a:ext cx="102581" cy="114904"/>
                          </a:xfrm>
                          <a:custGeom>
                            <a:avLst/>
                            <a:gdLst>
                              <a:gd name="connsiteX0" fmla="*/ 31 w 102581"/>
                              <a:gd name="connsiteY0" fmla="*/ 64510 h 114904"/>
                              <a:gd name="connsiteX1" fmla="*/ 31 w 102581"/>
                              <a:gd name="connsiteY1" fmla="*/ 0 h 114904"/>
                              <a:gd name="connsiteX2" fmla="*/ 26327 w 102581"/>
                              <a:gd name="connsiteY2" fmla="*/ 0 h 114904"/>
                              <a:gd name="connsiteX3" fmla="*/ 26327 w 102581"/>
                              <a:gd name="connsiteY3" fmla="*/ 64663 h 114904"/>
                              <a:gd name="connsiteX4" fmla="*/ 51245 w 102581"/>
                              <a:gd name="connsiteY4" fmla="*/ 90901 h 114904"/>
                              <a:gd name="connsiteX5" fmla="*/ 76315 w 102581"/>
                              <a:gd name="connsiteY5" fmla="*/ 64663 h 114904"/>
                              <a:gd name="connsiteX6" fmla="*/ 76315 w 102581"/>
                              <a:gd name="connsiteY6" fmla="*/ 0 h 114904"/>
                              <a:gd name="connsiteX7" fmla="*/ 102581 w 102581"/>
                              <a:gd name="connsiteY7" fmla="*/ 0 h 114904"/>
                              <a:gd name="connsiteX8" fmla="*/ 102581 w 102581"/>
                              <a:gd name="connsiteY8" fmla="*/ 64510 h 114904"/>
                              <a:gd name="connsiteX9" fmla="*/ 51214 w 102581"/>
                              <a:gd name="connsiteY9" fmla="*/ 114905 h 114904"/>
                              <a:gd name="connsiteX10" fmla="*/ 0 w 102581"/>
                              <a:gd name="connsiteY10" fmla="*/ 64510 h 11490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02581" h="114904">
                                <a:moveTo>
                                  <a:pt x="31" y="64510"/>
                                </a:moveTo>
                                <a:lnTo>
                                  <a:pt x="31" y="0"/>
                                </a:lnTo>
                                <a:lnTo>
                                  <a:pt x="26327" y="0"/>
                                </a:lnTo>
                                <a:lnTo>
                                  <a:pt x="26327" y="64663"/>
                                </a:lnTo>
                                <a:cubicBezTo>
                                  <a:pt x="26327" y="80277"/>
                                  <a:pt x="35644" y="90901"/>
                                  <a:pt x="51245" y="90901"/>
                                </a:cubicBezTo>
                                <a:cubicBezTo>
                                  <a:pt x="66845" y="90901"/>
                                  <a:pt x="76315" y="80247"/>
                                  <a:pt x="76315" y="64663"/>
                                </a:cubicBezTo>
                                <a:lnTo>
                                  <a:pt x="76315" y="0"/>
                                </a:lnTo>
                                <a:lnTo>
                                  <a:pt x="102581" y="0"/>
                                </a:lnTo>
                                <a:lnTo>
                                  <a:pt x="102581" y="64510"/>
                                </a:lnTo>
                                <a:cubicBezTo>
                                  <a:pt x="102581" y="95402"/>
                                  <a:pt x="82322" y="114905"/>
                                  <a:pt x="51214" y="114905"/>
                                </a:cubicBezTo>
                                <a:cubicBezTo>
                                  <a:pt x="20106" y="114905"/>
                                  <a:pt x="0" y="95402"/>
                                  <a:pt x="0" y="645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92A76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3645942" name="Freeform: Shape 1453645942"/>
                        <wps:cNvSpPr/>
                        <wps:spPr>
                          <a:xfrm>
                            <a:off x="1213747" y="225094"/>
                            <a:ext cx="62615" cy="112516"/>
                          </a:xfrm>
                          <a:custGeom>
                            <a:avLst/>
                            <a:gdLst>
                              <a:gd name="connsiteX0" fmla="*/ 25684 w 62615"/>
                              <a:gd name="connsiteY0" fmla="*/ 22840 h 112516"/>
                              <a:gd name="connsiteX1" fmla="*/ 25684 w 62615"/>
                              <a:gd name="connsiteY1" fmla="*/ 43231 h 112516"/>
                              <a:gd name="connsiteX2" fmla="*/ 61113 w 62615"/>
                              <a:gd name="connsiteY2" fmla="*/ 43231 h 112516"/>
                              <a:gd name="connsiteX3" fmla="*/ 61113 w 62615"/>
                              <a:gd name="connsiteY3" fmla="*/ 64816 h 112516"/>
                              <a:gd name="connsiteX4" fmla="*/ 25684 w 62615"/>
                              <a:gd name="connsiteY4" fmla="*/ 64816 h 112516"/>
                              <a:gd name="connsiteX5" fmla="*/ 25684 w 62615"/>
                              <a:gd name="connsiteY5" fmla="*/ 112517 h 112516"/>
                              <a:gd name="connsiteX6" fmla="*/ 0 w 62615"/>
                              <a:gd name="connsiteY6" fmla="*/ 112517 h 112516"/>
                              <a:gd name="connsiteX7" fmla="*/ 0 w 62615"/>
                              <a:gd name="connsiteY7" fmla="*/ 0 h 112516"/>
                              <a:gd name="connsiteX8" fmla="*/ 62615 w 62615"/>
                              <a:gd name="connsiteY8" fmla="*/ 0 h 112516"/>
                              <a:gd name="connsiteX9" fmla="*/ 62615 w 62615"/>
                              <a:gd name="connsiteY9" fmla="*/ 22810 h 112516"/>
                              <a:gd name="connsiteX10" fmla="*/ 25684 w 62615"/>
                              <a:gd name="connsiteY10" fmla="*/ 22810 h 1125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62615" h="112516">
                                <a:moveTo>
                                  <a:pt x="25684" y="22840"/>
                                </a:moveTo>
                                <a:lnTo>
                                  <a:pt x="25684" y="43231"/>
                                </a:lnTo>
                                <a:lnTo>
                                  <a:pt x="61113" y="43231"/>
                                </a:lnTo>
                                <a:lnTo>
                                  <a:pt x="61113" y="64816"/>
                                </a:lnTo>
                                <a:lnTo>
                                  <a:pt x="25684" y="64816"/>
                                </a:lnTo>
                                <a:lnTo>
                                  <a:pt x="25684" y="112517"/>
                                </a:lnTo>
                                <a:lnTo>
                                  <a:pt x="0" y="112517"/>
                                </a:lnTo>
                                <a:lnTo>
                                  <a:pt x="0" y="0"/>
                                </a:lnTo>
                                <a:lnTo>
                                  <a:pt x="62615" y="0"/>
                                </a:lnTo>
                                <a:lnTo>
                                  <a:pt x="62615" y="22810"/>
                                </a:lnTo>
                                <a:lnTo>
                                  <a:pt x="25684" y="22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A76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2491596" name="Freeform: Shape 2092491596"/>
                        <wps:cNvSpPr/>
                        <wps:spPr>
                          <a:xfrm>
                            <a:off x="1268762" y="224084"/>
                            <a:ext cx="110825" cy="113557"/>
                          </a:xfrm>
                          <a:custGeom>
                            <a:avLst/>
                            <a:gdLst>
                              <a:gd name="connsiteX0" fmla="*/ 75365 w 110825"/>
                              <a:gd name="connsiteY0" fmla="*/ 95861 h 113557"/>
                              <a:gd name="connsiteX1" fmla="*/ 35583 w 110825"/>
                              <a:gd name="connsiteY1" fmla="*/ 95861 h 113557"/>
                              <a:gd name="connsiteX2" fmla="*/ 28534 w 110825"/>
                              <a:gd name="connsiteY2" fmla="*/ 113558 h 113557"/>
                              <a:gd name="connsiteX3" fmla="*/ 0 w 110825"/>
                              <a:gd name="connsiteY3" fmla="*/ 113558 h 113557"/>
                              <a:gd name="connsiteX4" fmla="*/ 53911 w 110825"/>
                              <a:gd name="connsiteY4" fmla="*/ 0 h 113557"/>
                              <a:gd name="connsiteX5" fmla="*/ 56915 w 110825"/>
                              <a:gd name="connsiteY5" fmla="*/ 0 h 113557"/>
                              <a:gd name="connsiteX6" fmla="*/ 110826 w 110825"/>
                              <a:gd name="connsiteY6" fmla="*/ 113558 h 113557"/>
                              <a:gd name="connsiteX7" fmla="*/ 82445 w 110825"/>
                              <a:gd name="connsiteY7" fmla="*/ 113558 h 113557"/>
                              <a:gd name="connsiteX8" fmla="*/ 75396 w 110825"/>
                              <a:gd name="connsiteY8" fmla="*/ 95861 h 113557"/>
                              <a:gd name="connsiteX9" fmla="*/ 55382 w 110825"/>
                              <a:gd name="connsiteY9" fmla="*/ 45435 h 113557"/>
                              <a:gd name="connsiteX10" fmla="*/ 42908 w 110825"/>
                              <a:gd name="connsiteY10" fmla="*/ 76634 h 113557"/>
                              <a:gd name="connsiteX11" fmla="*/ 67979 w 110825"/>
                              <a:gd name="connsiteY11" fmla="*/ 76634 h 113557"/>
                              <a:gd name="connsiteX12" fmla="*/ 55351 w 110825"/>
                              <a:gd name="connsiteY12" fmla="*/ 45435 h 1135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110825" h="113557">
                                <a:moveTo>
                                  <a:pt x="75365" y="95861"/>
                                </a:moveTo>
                                <a:lnTo>
                                  <a:pt x="35583" y="95861"/>
                                </a:lnTo>
                                <a:lnTo>
                                  <a:pt x="28534" y="113558"/>
                                </a:lnTo>
                                <a:lnTo>
                                  <a:pt x="0" y="113558"/>
                                </a:lnTo>
                                <a:lnTo>
                                  <a:pt x="53911" y="0"/>
                                </a:lnTo>
                                <a:lnTo>
                                  <a:pt x="56915" y="0"/>
                                </a:lnTo>
                                <a:lnTo>
                                  <a:pt x="110826" y="113558"/>
                                </a:lnTo>
                                <a:lnTo>
                                  <a:pt x="82445" y="113558"/>
                                </a:lnTo>
                                <a:lnTo>
                                  <a:pt x="75396" y="95861"/>
                                </a:lnTo>
                                <a:close/>
                                <a:moveTo>
                                  <a:pt x="55382" y="45435"/>
                                </a:moveTo>
                                <a:lnTo>
                                  <a:pt x="42908" y="76634"/>
                                </a:lnTo>
                                <a:lnTo>
                                  <a:pt x="67979" y="76634"/>
                                </a:lnTo>
                                <a:lnTo>
                                  <a:pt x="55351" y="45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A76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3797867" name="Freeform: Shape 903797867"/>
                        <wps:cNvSpPr/>
                        <wps:spPr>
                          <a:xfrm>
                            <a:off x="1374162" y="223472"/>
                            <a:ext cx="80330" cy="116405"/>
                          </a:xfrm>
                          <a:custGeom>
                            <a:avLst/>
                            <a:gdLst>
                              <a:gd name="connsiteX0" fmla="*/ 80330 w 80330"/>
                              <a:gd name="connsiteY0" fmla="*/ 112364 h 116405"/>
                              <a:gd name="connsiteX1" fmla="*/ 59152 w 80330"/>
                              <a:gd name="connsiteY1" fmla="*/ 116405 h 116405"/>
                              <a:gd name="connsiteX2" fmla="*/ 0 w 80330"/>
                              <a:gd name="connsiteY2" fmla="*/ 58203 h 116405"/>
                              <a:gd name="connsiteX3" fmla="*/ 59305 w 80330"/>
                              <a:gd name="connsiteY3" fmla="*/ 0 h 116405"/>
                              <a:gd name="connsiteX4" fmla="*/ 80330 w 80330"/>
                              <a:gd name="connsiteY4" fmla="*/ 3888 h 116405"/>
                              <a:gd name="connsiteX5" fmla="*/ 80330 w 80330"/>
                              <a:gd name="connsiteY5" fmla="*/ 28351 h 116405"/>
                              <a:gd name="connsiteX6" fmla="*/ 60807 w 80330"/>
                              <a:gd name="connsiteY6" fmla="*/ 24157 h 116405"/>
                              <a:gd name="connsiteX7" fmla="*/ 26266 w 80330"/>
                              <a:gd name="connsiteY7" fmla="*/ 58203 h 116405"/>
                              <a:gd name="connsiteX8" fmla="*/ 60807 w 80330"/>
                              <a:gd name="connsiteY8" fmla="*/ 92095 h 116405"/>
                              <a:gd name="connsiteX9" fmla="*/ 80330 w 80330"/>
                              <a:gd name="connsiteY9" fmla="*/ 88207 h 116405"/>
                              <a:gd name="connsiteX10" fmla="*/ 80330 w 80330"/>
                              <a:gd name="connsiteY10" fmla="*/ 112364 h 1164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80330" h="116405">
                                <a:moveTo>
                                  <a:pt x="80330" y="112364"/>
                                </a:moveTo>
                                <a:cubicBezTo>
                                  <a:pt x="74783" y="115364"/>
                                  <a:pt x="66201" y="116405"/>
                                  <a:pt x="59152" y="116405"/>
                                </a:cubicBezTo>
                                <a:cubicBezTo>
                                  <a:pt x="25377" y="116405"/>
                                  <a:pt x="0" y="91514"/>
                                  <a:pt x="0" y="58203"/>
                                </a:cubicBezTo>
                                <a:cubicBezTo>
                                  <a:pt x="0" y="24891"/>
                                  <a:pt x="25377" y="0"/>
                                  <a:pt x="59305" y="0"/>
                                </a:cubicBezTo>
                                <a:cubicBezTo>
                                  <a:pt x="66354" y="0"/>
                                  <a:pt x="74783" y="1194"/>
                                  <a:pt x="80330" y="3888"/>
                                </a:cubicBezTo>
                                <a:lnTo>
                                  <a:pt x="80330" y="28351"/>
                                </a:lnTo>
                                <a:cubicBezTo>
                                  <a:pt x="74783" y="25504"/>
                                  <a:pt x="68469" y="24157"/>
                                  <a:pt x="60807" y="24157"/>
                                </a:cubicBezTo>
                                <a:cubicBezTo>
                                  <a:pt x="40977" y="24157"/>
                                  <a:pt x="26266" y="38118"/>
                                  <a:pt x="26266" y="58203"/>
                                </a:cubicBezTo>
                                <a:cubicBezTo>
                                  <a:pt x="26266" y="78287"/>
                                  <a:pt x="40977" y="92095"/>
                                  <a:pt x="60807" y="92095"/>
                                </a:cubicBezTo>
                                <a:cubicBezTo>
                                  <a:pt x="68469" y="92095"/>
                                  <a:pt x="74783" y="90901"/>
                                  <a:pt x="80330" y="88207"/>
                                </a:cubicBezTo>
                                <a:lnTo>
                                  <a:pt x="80330" y="1123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A76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555826" name="Freeform: Shape 371555826"/>
                        <wps:cNvSpPr/>
                        <wps:spPr>
                          <a:xfrm>
                            <a:off x="1469234" y="225125"/>
                            <a:ext cx="76284" cy="112516"/>
                          </a:xfrm>
                          <a:custGeom>
                            <a:avLst/>
                            <a:gdLst>
                              <a:gd name="connsiteX0" fmla="*/ 25071 w 76284"/>
                              <a:gd name="connsiteY0" fmla="*/ 22810 h 112516"/>
                              <a:gd name="connsiteX1" fmla="*/ 0 w 76284"/>
                              <a:gd name="connsiteY1" fmla="*/ 22810 h 112516"/>
                              <a:gd name="connsiteX2" fmla="*/ 0 w 76284"/>
                              <a:gd name="connsiteY2" fmla="*/ 0 h 112516"/>
                              <a:gd name="connsiteX3" fmla="*/ 76284 w 76284"/>
                              <a:gd name="connsiteY3" fmla="*/ 0 h 112516"/>
                              <a:gd name="connsiteX4" fmla="*/ 76284 w 76284"/>
                              <a:gd name="connsiteY4" fmla="*/ 22810 h 112516"/>
                              <a:gd name="connsiteX5" fmla="*/ 51367 w 76284"/>
                              <a:gd name="connsiteY5" fmla="*/ 22810 h 112516"/>
                              <a:gd name="connsiteX6" fmla="*/ 51367 w 76284"/>
                              <a:gd name="connsiteY6" fmla="*/ 112517 h 112516"/>
                              <a:gd name="connsiteX7" fmla="*/ 25071 w 76284"/>
                              <a:gd name="connsiteY7" fmla="*/ 112517 h 112516"/>
                              <a:gd name="connsiteX8" fmla="*/ 25071 w 76284"/>
                              <a:gd name="connsiteY8" fmla="*/ 22810 h 1125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76284" h="112516">
                                <a:moveTo>
                                  <a:pt x="25071" y="22810"/>
                                </a:moveTo>
                                <a:lnTo>
                                  <a:pt x="0" y="22810"/>
                                </a:lnTo>
                                <a:lnTo>
                                  <a:pt x="0" y="0"/>
                                </a:lnTo>
                                <a:lnTo>
                                  <a:pt x="76284" y="0"/>
                                </a:lnTo>
                                <a:lnTo>
                                  <a:pt x="76284" y="22810"/>
                                </a:lnTo>
                                <a:lnTo>
                                  <a:pt x="51367" y="22810"/>
                                </a:lnTo>
                                <a:lnTo>
                                  <a:pt x="51367" y="112517"/>
                                </a:lnTo>
                                <a:lnTo>
                                  <a:pt x="25071" y="112517"/>
                                </a:lnTo>
                                <a:lnTo>
                                  <a:pt x="25071" y="228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A76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0361458" name="Freeform: Shape 2040361458"/>
                        <wps:cNvSpPr/>
                        <wps:spPr>
                          <a:xfrm>
                            <a:off x="1560169" y="225125"/>
                            <a:ext cx="102581" cy="114904"/>
                          </a:xfrm>
                          <a:custGeom>
                            <a:avLst/>
                            <a:gdLst>
                              <a:gd name="connsiteX0" fmla="*/ 61 w 102581"/>
                              <a:gd name="connsiteY0" fmla="*/ 64510 h 114904"/>
                              <a:gd name="connsiteX1" fmla="*/ 61 w 102581"/>
                              <a:gd name="connsiteY1" fmla="*/ 0 h 114904"/>
                              <a:gd name="connsiteX2" fmla="*/ 26327 w 102581"/>
                              <a:gd name="connsiteY2" fmla="*/ 0 h 114904"/>
                              <a:gd name="connsiteX3" fmla="*/ 26327 w 102581"/>
                              <a:gd name="connsiteY3" fmla="*/ 64663 h 114904"/>
                              <a:gd name="connsiteX4" fmla="*/ 51245 w 102581"/>
                              <a:gd name="connsiteY4" fmla="*/ 90901 h 114904"/>
                              <a:gd name="connsiteX5" fmla="*/ 76315 w 102581"/>
                              <a:gd name="connsiteY5" fmla="*/ 64663 h 114904"/>
                              <a:gd name="connsiteX6" fmla="*/ 76315 w 102581"/>
                              <a:gd name="connsiteY6" fmla="*/ 0 h 114904"/>
                              <a:gd name="connsiteX7" fmla="*/ 102581 w 102581"/>
                              <a:gd name="connsiteY7" fmla="*/ 0 h 114904"/>
                              <a:gd name="connsiteX8" fmla="*/ 102581 w 102581"/>
                              <a:gd name="connsiteY8" fmla="*/ 64510 h 114904"/>
                              <a:gd name="connsiteX9" fmla="*/ 51214 w 102581"/>
                              <a:gd name="connsiteY9" fmla="*/ 114905 h 114904"/>
                              <a:gd name="connsiteX10" fmla="*/ 0 w 102581"/>
                              <a:gd name="connsiteY10" fmla="*/ 64510 h 11490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02581" h="114904">
                                <a:moveTo>
                                  <a:pt x="61" y="64510"/>
                                </a:moveTo>
                                <a:lnTo>
                                  <a:pt x="61" y="0"/>
                                </a:lnTo>
                                <a:lnTo>
                                  <a:pt x="26327" y="0"/>
                                </a:lnTo>
                                <a:lnTo>
                                  <a:pt x="26327" y="64663"/>
                                </a:lnTo>
                                <a:cubicBezTo>
                                  <a:pt x="26327" y="80277"/>
                                  <a:pt x="35644" y="90901"/>
                                  <a:pt x="51245" y="90901"/>
                                </a:cubicBezTo>
                                <a:cubicBezTo>
                                  <a:pt x="66845" y="90901"/>
                                  <a:pt x="76315" y="80247"/>
                                  <a:pt x="76315" y="64663"/>
                                </a:cubicBezTo>
                                <a:lnTo>
                                  <a:pt x="76315" y="0"/>
                                </a:lnTo>
                                <a:lnTo>
                                  <a:pt x="102581" y="0"/>
                                </a:lnTo>
                                <a:lnTo>
                                  <a:pt x="102581" y="64510"/>
                                </a:lnTo>
                                <a:cubicBezTo>
                                  <a:pt x="102581" y="95402"/>
                                  <a:pt x="82322" y="114905"/>
                                  <a:pt x="51214" y="114905"/>
                                </a:cubicBezTo>
                                <a:cubicBezTo>
                                  <a:pt x="20106" y="114905"/>
                                  <a:pt x="0" y="95402"/>
                                  <a:pt x="0" y="645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92A76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379951" name="Freeform: Shape 339379951"/>
                        <wps:cNvSpPr/>
                        <wps:spPr>
                          <a:xfrm>
                            <a:off x="1677492" y="225156"/>
                            <a:ext cx="94918" cy="112516"/>
                          </a:xfrm>
                          <a:custGeom>
                            <a:avLst/>
                            <a:gdLst>
                              <a:gd name="connsiteX0" fmla="*/ 66385 w 94918"/>
                              <a:gd name="connsiteY0" fmla="*/ 112486 h 112516"/>
                              <a:gd name="connsiteX1" fmla="*/ 48976 w 94918"/>
                              <a:gd name="connsiteY1" fmla="*/ 80094 h 112516"/>
                              <a:gd name="connsiteX2" fmla="*/ 40855 w 94918"/>
                              <a:gd name="connsiteY2" fmla="*/ 80400 h 112516"/>
                              <a:gd name="connsiteX3" fmla="*/ 26572 w 94918"/>
                              <a:gd name="connsiteY3" fmla="*/ 79206 h 112516"/>
                              <a:gd name="connsiteX4" fmla="*/ 26572 w 94918"/>
                              <a:gd name="connsiteY4" fmla="*/ 112517 h 112516"/>
                              <a:gd name="connsiteX5" fmla="*/ 0 w 94918"/>
                              <a:gd name="connsiteY5" fmla="*/ 112517 h 112516"/>
                              <a:gd name="connsiteX6" fmla="*/ 0 w 94918"/>
                              <a:gd name="connsiteY6" fmla="*/ 0 h 112516"/>
                              <a:gd name="connsiteX7" fmla="*/ 46249 w 94918"/>
                              <a:gd name="connsiteY7" fmla="*/ 0 h 112516"/>
                              <a:gd name="connsiteX8" fmla="*/ 92651 w 94918"/>
                              <a:gd name="connsiteY8" fmla="*/ 38547 h 112516"/>
                              <a:gd name="connsiteX9" fmla="*/ 73434 w 94918"/>
                              <a:gd name="connsiteY9" fmla="*/ 73052 h 112516"/>
                              <a:gd name="connsiteX10" fmla="*/ 94919 w 94918"/>
                              <a:gd name="connsiteY10" fmla="*/ 112517 h 112516"/>
                              <a:gd name="connsiteX11" fmla="*/ 66385 w 94918"/>
                              <a:gd name="connsiteY11" fmla="*/ 112517 h 112516"/>
                              <a:gd name="connsiteX12" fmla="*/ 65803 w 94918"/>
                              <a:gd name="connsiteY12" fmla="*/ 39863 h 112516"/>
                              <a:gd name="connsiteX13" fmla="*/ 43735 w 94918"/>
                              <a:gd name="connsiteY13" fmla="*/ 22901 h 112516"/>
                              <a:gd name="connsiteX14" fmla="*/ 26603 w 94918"/>
                              <a:gd name="connsiteY14" fmla="*/ 22901 h 112516"/>
                              <a:gd name="connsiteX15" fmla="*/ 26603 w 94918"/>
                              <a:gd name="connsiteY15" fmla="*/ 57866 h 112516"/>
                              <a:gd name="connsiteX16" fmla="*/ 40119 w 94918"/>
                              <a:gd name="connsiteY16" fmla="*/ 58907 h 112516"/>
                              <a:gd name="connsiteX17" fmla="*/ 65803 w 94918"/>
                              <a:gd name="connsiteY17" fmla="*/ 39863 h 1125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94918" h="112516">
                                <a:moveTo>
                                  <a:pt x="66385" y="112486"/>
                                </a:moveTo>
                                <a:lnTo>
                                  <a:pt x="48976" y="80094"/>
                                </a:lnTo>
                                <a:cubicBezTo>
                                  <a:pt x="46433" y="80247"/>
                                  <a:pt x="43735" y="80400"/>
                                  <a:pt x="40855" y="80400"/>
                                </a:cubicBezTo>
                                <a:cubicBezTo>
                                  <a:pt x="35461" y="80400"/>
                                  <a:pt x="30802" y="79941"/>
                                  <a:pt x="26572" y="79206"/>
                                </a:cubicBezTo>
                                <a:lnTo>
                                  <a:pt x="26572" y="112517"/>
                                </a:lnTo>
                                <a:lnTo>
                                  <a:pt x="0" y="112517"/>
                                </a:lnTo>
                                <a:lnTo>
                                  <a:pt x="0" y="0"/>
                                </a:lnTo>
                                <a:lnTo>
                                  <a:pt x="46249" y="0"/>
                                </a:lnTo>
                                <a:cubicBezTo>
                                  <a:pt x="75672" y="0"/>
                                  <a:pt x="92651" y="14390"/>
                                  <a:pt x="92651" y="38547"/>
                                </a:cubicBezTo>
                                <a:cubicBezTo>
                                  <a:pt x="92651" y="54590"/>
                                  <a:pt x="85602" y="66285"/>
                                  <a:pt x="73434" y="73052"/>
                                </a:cubicBezTo>
                                <a:lnTo>
                                  <a:pt x="94919" y="112517"/>
                                </a:lnTo>
                                <a:lnTo>
                                  <a:pt x="66385" y="112517"/>
                                </a:lnTo>
                                <a:close/>
                                <a:moveTo>
                                  <a:pt x="65803" y="39863"/>
                                </a:moveTo>
                                <a:cubicBezTo>
                                  <a:pt x="65803" y="29362"/>
                                  <a:pt x="59796" y="22901"/>
                                  <a:pt x="43735" y="22901"/>
                                </a:cubicBezTo>
                                <a:lnTo>
                                  <a:pt x="26603" y="22901"/>
                                </a:lnTo>
                                <a:lnTo>
                                  <a:pt x="26603" y="57866"/>
                                </a:lnTo>
                                <a:cubicBezTo>
                                  <a:pt x="30649" y="58631"/>
                                  <a:pt x="35154" y="58907"/>
                                  <a:pt x="40119" y="58907"/>
                                </a:cubicBezTo>
                                <a:cubicBezTo>
                                  <a:pt x="57834" y="58907"/>
                                  <a:pt x="65803" y="52294"/>
                                  <a:pt x="65803" y="3986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92A76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829122" name="Freeform: Shape 589829122"/>
                        <wps:cNvSpPr/>
                        <wps:spPr>
                          <a:xfrm>
                            <a:off x="1784885" y="225125"/>
                            <a:ext cx="26143" cy="112516"/>
                          </a:xfrm>
                          <a:custGeom>
                            <a:avLst/>
                            <a:gdLst>
                              <a:gd name="connsiteX0" fmla="*/ 0 w 26143"/>
                              <a:gd name="connsiteY0" fmla="*/ 0 h 112516"/>
                              <a:gd name="connsiteX1" fmla="*/ 26143 w 26143"/>
                              <a:gd name="connsiteY1" fmla="*/ 0 h 112516"/>
                              <a:gd name="connsiteX2" fmla="*/ 26143 w 26143"/>
                              <a:gd name="connsiteY2" fmla="*/ 112517 h 112516"/>
                              <a:gd name="connsiteX3" fmla="*/ 0 w 26143"/>
                              <a:gd name="connsiteY3" fmla="*/ 112517 h 112516"/>
                              <a:gd name="connsiteX4" fmla="*/ 0 w 26143"/>
                              <a:gd name="connsiteY4" fmla="*/ 0 h 1125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6143" h="112516">
                                <a:moveTo>
                                  <a:pt x="0" y="0"/>
                                </a:moveTo>
                                <a:lnTo>
                                  <a:pt x="26143" y="0"/>
                                </a:lnTo>
                                <a:lnTo>
                                  <a:pt x="26143" y="112517"/>
                                </a:lnTo>
                                <a:lnTo>
                                  <a:pt x="0" y="1125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A76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8351269" name="Freeform: Shape 638351269"/>
                        <wps:cNvSpPr/>
                        <wps:spPr>
                          <a:xfrm>
                            <a:off x="1825862" y="224237"/>
                            <a:ext cx="103776" cy="114292"/>
                          </a:xfrm>
                          <a:custGeom>
                            <a:avLst/>
                            <a:gdLst>
                              <a:gd name="connsiteX0" fmla="*/ 103776 w 103776"/>
                              <a:gd name="connsiteY0" fmla="*/ 888 h 114292"/>
                              <a:gd name="connsiteX1" fmla="*/ 103776 w 103776"/>
                              <a:gd name="connsiteY1" fmla="*/ 114293 h 114292"/>
                              <a:gd name="connsiteX2" fmla="*/ 100926 w 103776"/>
                              <a:gd name="connsiteY2" fmla="*/ 114293 h 114292"/>
                              <a:gd name="connsiteX3" fmla="*/ 25684 w 103776"/>
                              <a:gd name="connsiteY3" fmla="*/ 50242 h 114292"/>
                              <a:gd name="connsiteX4" fmla="*/ 25684 w 103776"/>
                              <a:gd name="connsiteY4" fmla="*/ 113405 h 114292"/>
                              <a:gd name="connsiteX5" fmla="*/ 0 w 103776"/>
                              <a:gd name="connsiteY5" fmla="*/ 113405 h 114292"/>
                              <a:gd name="connsiteX6" fmla="*/ 0 w 103776"/>
                              <a:gd name="connsiteY6" fmla="*/ 0 h 114292"/>
                              <a:gd name="connsiteX7" fmla="*/ 2850 w 103776"/>
                              <a:gd name="connsiteY7" fmla="*/ 0 h 114292"/>
                              <a:gd name="connsiteX8" fmla="*/ 77939 w 103776"/>
                              <a:gd name="connsiteY8" fmla="*/ 63591 h 114292"/>
                              <a:gd name="connsiteX9" fmla="*/ 77939 w 103776"/>
                              <a:gd name="connsiteY9" fmla="*/ 888 h 114292"/>
                              <a:gd name="connsiteX10" fmla="*/ 103776 w 103776"/>
                              <a:gd name="connsiteY10" fmla="*/ 888 h 1142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103776" h="114292">
                                <a:moveTo>
                                  <a:pt x="103776" y="888"/>
                                </a:moveTo>
                                <a:lnTo>
                                  <a:pt x="103776" y="114293"/>
                                </a:lnTo>
                                <a:lnTo>
                                  <a:pt x="100926" y="114293"/>
                                </a:lnTo>
                                <a:lnTo>
                                  <a:pt x="25684" y="50242"/>
                                </a:lnTo>
                                <a:lnTo>
                                  <a:pt x="25684" y="113405"/>
                                </a:lnTo>
                                <a:lnTo>
                                  <a:pt x="0" y="113405"/>
                                </a:lnTo>
                                <a:lnTo>
                                  <a:pt x="0" y="0"/>
                                </a:lnTo>
                                <a:lnTo>
                                  <a:pt x="2850" y="0"/>
                                </a:lnTo>
                                <a:lnTo>
                                  <a:pt x="77939" y="63591"/>
                                </a:lnTo>
                                <a:lnTo>
                                  <a:pt x="77939" y="888"/>
                                </a:lnTo>
                                <a:lnTo>
                                  <a:pt x="103776" y="8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A76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251324" name="Freeform: Shape 612251324"/>
                        <wps:cNvSpPr/>
                        <wps:spPr>
                          <a:xfrm>
                            <a:off x="1944074" y="223472"/>
                            <a:ext cx="98504" cy="116558"/>
                          </a:xfrm>
                          <a:custGeom>
                            <a:avLst/>
                            <a:gdLst>
                              <a:gd name="connsiteX0" fmla="*/ 26419 w 98504"/>
                              <a:gd name="connsiteY0" fmla="*/ 60009 h 116558"/>
                              <a:gd name="connsiteX1" fmla="*/ 62768 w 98504"/>
                              <a:gd name="connsiteY1" fmla="*/ 92708 h 116558"/>
                              <a:gd name="connsiteX2" fmla="*/ 73894 w 98504"/>
                              <a:gd name="connsiteY2" fmla="*/ 90901 h 116558"/>
                              <a:gd name="connsiteX3" fmla="*/ 73894 w 98504"/>
                              <a:gd name="connsiteY3" fmla="*/ 55508 h 116558"/>
                              <a:gd name="connsiteX4" fmla="*/ 97922 w 98504"/>
                              <a:gd name="connsiteY4" fmla="*/ 55508 h 116558"/>
                              <a:gd name="connsiteX5" fmla="*/ 97922 w 98504"/>
                              <a:gd name="connsiteY5" fmla="*/ 107098 h 116558"/>
                              <a:gd name="connsiteX6" fmla="*/ 61573 w 98504"/>
                              <a:gd name="connsiteY6" fmla="*/ 116558 h 116558"/>
                              <a:gd name="connsiteX7" fmla="*/ 0 w 98504"/>
                              <a:gd name="connsiteY7" fmla="*/ 59856 h 116558"/>
                              <a:gd name="connsiteX8" fmla="*/ 65465 w 98504"/>
                              <a:gd name="connsiteY8" fmla="*/ 0 h 116558"/>
                              <a:gd name="connsiteX9" fmla="*/ 98505 w 98504"/>
                              <a:gd name="connsiteY9" fmla="*/ 7501 h 116558"/>
                              <a:gd name="connsiteX10" fmla="*/ 98505 w 98504"/>
                              <a:gd name="connsiteY10" fmla="*/ 31352 h 116558"/>
                              <a:gd name="connsiteX11" fmla="*/ 67733 w 98504"/>
                              <a:gd name="connsiteY11" fmla="*/ 23697 h 116558"/>
                              <a:gd name="connsiteX12" fmla="*/ 26450 w 98504"/>
                              <a:gd name="connsiteY12" fmla="*/ 60009 h 1165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98504" h="116558">
                                <a:moveTo>
                                  <a:pt x="26419" y="60009"/>
                                </a:moveTo>
                                <a:cubicBezTo>
                                  <a:pt x="26419" y="79359"/>
                                  <a:pt x="39935" y="92708"/>
                                  <a:pt x="62768" y="92708"/>
                                </a:cubicBezTo>
                                <a:cubicBezTo>
                                  <a:pt x="66661" y="92708"/>
                                  <a:pt x="70584" y="91973"/>
                                  <a:pt x="73894" y="90901"/>
                                </a:cubicBezTo>
                                <a:lnTo>
                                  <a:pt x="73894" y="55508"/>
                                </a:lnTo>
                                <a:lnTo>
                                  <a:pt x="97922" y="55508"/>
                                </a:lnTo>
                                <a:lnTo>
                                  <a:pt x="97922" y="107098"/>
                                </a:lnTo>
                                <a:cubicBezTo>
                                  <a:pt x="91915" y="111751"/>
                                  <a:pt x="77664" y="116558"/>
                                  <a:pt x="61573" y="116558"/>
                                </a:cubicBezTo>
                                <a:cubicBezTo>
                                  <a:pt x="24029" y="116558"/>
                                  <a:pt x="0" y="92861"/>
                                  <a:pt x="0" y="59856"/>
                                </a:cubicBezTo>
                                <a:cubicBezTo>
                                  <a:pt x="0" y="25198"/>
                                  <a:pt x="25684" y="0"/>
                                  <a:pt x="65465" y="0"/>
                                </a:cubicBezTo>
                                <a:cubicBezTo>
                                  <a:pt x="79870" y="0"/>
                                  <a:pt x="91885" y="3307"/>
                                  <a:pt x="98505" y="7501"/>
                                </a:cubicBezTo>
                                <a:lnTo>
                                  <a:pt x="98505" y="31352"/>
                                </a:lnTo>
                                <a:cubicBezTo>
                                  <a:pt x="91302" y="27616"/>
                                  <a:pt x="79441" y="23697"/>
                                  <a:pt x="67733" y="23697"/>
                                </a:cubicBezTo>
                                <a:cubicBezTo>
                                  <a:pt x="41590" y="23697"/>
                                  <a:pt x="26450" y="37965"/>
                                  <a:pt x="26450" y="6000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92A76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4215817" name="Freeform: Shape 404215817"/>
                        <wps:cNvSpPr/>
                        <wps:spPr>
                          <a:xfrm>
                            <a:off x="706512" y="380352"/>
                            <a:ext cx="69357" cy="116527"/>
                          </a:xfrm>
                          <a:custGeom>
                            <a:avLst/>
                            <a:gdLst>
                              <a:gd name="connsiteX0" fmla="*/ 92 w 69357"/>
                              <a:gd name="connsiteY0" fmla="*/ 109639 h 116527"/>
                              <a:gd name="connsiteX1" fmla="*/ 92 w 69357"/>
                              <a:gd name="connsiteY1" fmla="*/ 86829 h 116527"/>
                              <a:gd name="connsiteX2" fmla="*/ 22925 w 69357"/>
                              <a:gd name="connsiteY2" fmla="*/ 94330 h 116527"/>
                              <a:gd name="connsiteX3" fmla="*/ 43061 w 69357"/>
                              <a:gd name="connsiteY3" fmla="*/ 80369 h 116527"/>
                              <a:gd name="connsiteX4" fmla="*/ 31660 w 69357"/>
                              <a:gd name="connsiteY4" fmla="*/ 65826 h 116527"/>
                              <a:gd name="connsiteX5" fmla="*/ 20412 w 69357"/>
                              <a:gd name="connsiteY5" fmla="*/ 60285 h 116527"/>
                              <a:gd name="connsiteX6" fmla="*/ 0 w 69357"/>
                              <a:gd name="connsiteY6" fmla="*/ 32393 h 116527"/>
                              <a:gd name="connsiteX7" fmla="*/ 42785 w 69357"/>
                              <a:gd name="connsiteY7" fmla="*/ 0 h 116527"/>
                              <a:gd name="connsiteX8" fmla="*/ 63964 w 69357"/>
                              <a:gd name="connsiteY8" fmla="*/ 4041 h 116527"/>
                              <a:gd name="connsiteX9" fmla="*/ 63964 w 69357"/>
                              <a:gd name="connsiteY9" fmla="*/ 26851 h 116527"/>
                              <a:gd name="connsiteX10" fmla="*/ 45483 w 69357"/>
                              <a:gd name="connsiteY10" fmla="*/ 21738 h 116527"/>
                              <a:gd name="connsiteX11" fmla="*/ 27308 w 69357"/>
                              <a:gd name="connsiteY11" fmla="*/ 33280 h 116527"/>
                              <a:gd name="connsiteX12" fmla="*/ 37054 w 69357"/>
                              <a:gd name="connsiteY12" fmla="*/ 44394 h 116527"/>
                              <a:gd name="connsiteX13" fmla="*/ 47873 w 69357"/>
                              <a:gd name="connsiteY13" fmla="*/ 49783 h 116527"/>
                              <a:gd name="connsiteX14" fmla="*/ 69358 w 69357"/>
                              <a:gd name="connsiteY14" fmla="*/ 80522 h 116527"/>
                              <a:gd name="connsiteX15" fmla="*/ 25653 w 69357"/>
                              <a:gd name="connsiteY15" fmla="*/ 116528 h 116527"/>
                              <a:gd name="connsiteX16" fmla="*/ 123 w 69357"/>
                              <a:gd name="connsiteY16" fmla="*/ 109639 h 1165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69357" h="116527">
                                <a:moveTo>
                                  <a:pt x="92" y="109639"/>
                                </a:moveTo>
                                <a:lnTo>
                                  <a:pt x="92" y="86829"/>
                                </a:lnTo>
                                <a:cubicBezTo>
                                  <a:pt x="5057" y="90565"/>
                                  <a:pt x="12872" y="94330"/>
                                  <a:pt x="22925" y="94330"/>
                                </a:cubicBezTo>
                                <a:cubicBezTo>
                                  <a:pt x="36901" y="94330"/>
                                  <a:pt x="43061" y="87289"/>
                                  <a:pt x="43061" y="80369"/>
                                </a:cubicBezTo>
                                <a:cubicBezTo>
                                  <a:pt x="43061" y="74674"/>
                                  <a:pt x="39905" y="69868"/>
                                  <a:pt x="31660" y="65826"/>
                                </a:cubicBezTo>
                                <a:lnTo>
                                  <a:pt x="20412" y="60285"/>
                                </a:lnTo>
                                <a:cubicBezTo>
                                  <a:pt x="8091" y="53977"/>
                                  <a:pt x="0" y="45588"/>
                                  <a:pt x="0" y="32393"/>
                                </a:cubicBezTo>
                                <a:cubicBezTo>
                                  <a:pt x="0" y="13655"/>
                                  <a:pt x="16673" y="0"/>
                                  <a:pt x="42785" y="0"/>
                                </a:cubicBezTo>
                                <a:cubicBezTo>
                                  <a:pt x="52532" y="0"/>
                                  <a:pt x="60041" y="1806"/>
                                  <a:pt x="63964" y="4041"/>
                                </a:cubicBezTo>
                                <a:lnTo>
                                  <a:pt x="63964" y="26851"/>
                                </a:lnTo>
                                <a:cubicBezTo>
                                  <a:pt x="59918" y="24157"/>
                                  <a:pt x="52838" y="21738"/>
                                  <a:pt x="45483" y="21738"/>
                                </a:cubicBezTo>
                                <a:cubicBezTo>
                                  <a:pt x="34081" y="21738"/>
                                  <a:pt x="27308" y="26239"/>
                                  <a:pt x="27308" y="33280"/>
                                </a:cubicBezTo>
                                <a:cubicBezTo>
                                  <a:pt x="27308" y="37934"/>
                                  <a:pt x="30158" y="41088"/>
                                  <a:pt x="37054" y="44394"/>
                                </a:cubicBezTo>
                                <a:lnTo>
                                  <a:pt x="47873" y="49783"/>
                                </a:lnTo>
                                <a:cubicBezTo>
                                  <a:pt x="62585" y="56978"/>
                                  <a:pt x="69358" y="67020"/>
                                  <a:pt x="69358" y="80522"/>
                                </a:cubicBezTo>
                                <a:cubicBezTo>
                                  <a:pt x="69358" y="100025"/>
                                  <a:pt x="55382" y="116528"/>
                                  <a:pt x="25653" y="116528"/>
                                </a:cubicBezTo>
                                <a:cubicBezTo>
                                  <a:pt x="15140" y="116528"/>
                                  <a:pt x="5823" y="113680"/>
                                  <a:pt x="123" y="10963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26622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54556" name="Freeform: Shape 47754556"/>
                        <wps:cNvSpPr/>
                        <wps:spPr>
                          <a:xfrm>
                            <a:off x="790551" y="381975"/>
                            <a:ext cx="100037" cy="112516"/>
                          </a:xfrm>
                          <a:custGeom>
                            <a:avLst/>
                            <a:gdLst>
                              <a:gd name="connsiteX0" fmla="*/ 68346 w 100037"/>
                              <a:gd name="connsiteY0" fmla="*/ 112517 h 112516"/>
                              <a:gd name="connsiteX1" fmla="*/ 25990 w 100037"/>
                              <a:gd name="connsiteY1" fmla="*/ 56121 h 112516"/>
                              <a:gd name="connsiteX2" fmla="*/ 25990 w 100037"/>
                              <a:gd name="connsiteY2" fmla="*/ 112517 h 112516"/>
                              <a:gd name="connsiteX3" fmla="*/ 0 w 100037"/>
                              <a:gd name="connsiteY3" fmla="*/ 112517 h 112516"/>
                              <a:gd name="connsiteX4" fmla="*/ 0 w 100037"/>
                              <a:gd name="connsiteY4" fmla="*/ 0 h 112516"/>
                              <a:gd name="connsiteX5" fmla="*/ 25990 w 100037"/>
                              <a:gd name="connsiteY5" fmla="*/ 0 h 112516"/>
                              <a:gd name="connsiteX6" fmla="*/ 25990 w 100037"/>
                              <a:gd name="connsiteY6" fmla="*/ 50242 h 112516"/>
                              <a:gd name="connsiteX7" fmla="*/ 67274 w 100037"/>
                              <a:gd name="connsiteY7" fmla="*/ 0 h 112516"/>
                              <a:gd name="connsiteX8" fmla="*/ 97616 w 100037"/>
                              <a:gd name="connsiteY8" fmla="*/ 0 h 112516"/>
                              <a:gd name="connsiteX9" fmla="*/ 54371 w 100037"/>
                              <a:gd name="connsiteY9" fmla="*/ 52049 h 112516"/>
                              <a:gd name="connsiteX10" fmla="*/ 100037 w 100037"/>
                              <a:gd name="connsiteY10" fmla="*/ 112517 h 112516"/>
                              <a:gd name="connsiteX11" fmla="*/ 68346 w 100037"/>
                              <a:gd name="connsiteY11" fmla="*/ 112517 h 1125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100037" h="112516">
                                <a:moveTo>
                                  <a:pt x="68346" y="112517"/>
                                </a:moveTo>
                                <a:lnTo>
                                  <a:pt x="25990" y="56121"/>
                                </a:lnTo>
                                <a:lnTo>
                                  <a:pt x="25990" y="112517"/>
                                </a:lnTo>
                                <a:lnTo>
                                  <a:pt x="0" y="112517"/>
                                </a:lnTo>
                                <a:lnTo>
                                  <a:pt x="0" y="0"/>
                                </a:lnTo>
                                <a:lnTo>
                                  <a:pt x="25990" y="0"/>
                                </a:lnTo>
                                <a:lnTo>
                                  <a:pt x="25990" y="50242"/>
                                </a:lnTo>
                                <a:lnTo>
                                  <a:pt x="67274" y="0"/>
                                </a:lnTo>
                                <a:lnTo>
                                  <a:pt x="97616" y="0"/>
                                </a:lnTo>
                                <a:lnTo>
                                  <a:pt x="54371" y="52049"/>
                                </a:lnTo>
                                <a:lnTo>
                                  <a:pt x="100037" y="112517"/>
                                </a:lnTo>
                                <a:lnTo>
                                  <a:pt x="68346" y="1125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6622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7891769" name="Freeform: Shape 1967891769"/>
                        <wps:cNvSpPr/>
                        <wps:spPr>
                          <a:xfrm>
                            <a:off x="902142" y="381975"/>
                            <a:ext cx="26143" cy="112516"/>
                          </a:xfrm>
                          <a:custGeom>
                            <a:avLst/>
                            <a:gdLst>
                              <a:gd name="connsiteX0" fmla="*/ 0 w 26143"/>
                              <a:gd name="connsiteY0" fmla="*/ 0 h 112516"/>
                              <a:gd name="connsiteX1" fmla="*/ 26143 w 26143"/>
                              <a:gd name="connsiteY1" fmla="*/ 0 h 112516"/>
                              <a:gd name="connsiteX2" fmla="*/ 26143 w 26143"/>
                              <a:gd name="connsiteY2" fmla="*/ 112517 h 112516"/>
                              <a:gd name="connsiteX3" fmla="*/ 0 w 26143"/>
                              <a:gd name="connsiteY3" fmla="*/ 112517 h 112516"/>
                              <a:gd name="connsiteX4" fmla="*/ 0 w 26143"/>
                              <a:gd name="connsiteY4" fmla="*/ 0 h 1125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6143" h="112516">
                                <a:moveTo>
                                  <a:pt x="0" y="0"/>
                                </a:moveTo>
                                <a:lnTo>
                                  <a:pt x="26143" y="0"/>
                                </a:lnTo>
                                <a:lnTo>
                                  <a:pt x="26143" y="112517"/>
                                </a:lnTo>
                                <a:lnTo>
                                  <a:pt x="0" y="1125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6622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798269" name="Freeform: Shape 178798269"/>
                        <wps:cNvSpPr/>
                        <wps:spPr>
                          <a:xfrm>
                            <a:off x="943150" y="381975"/>
                            <a:ext cx="59611" cy="112516"/>
                          </a:xfrm>
                          <a:custGeom>
                            <a:avLst/>
                            <a:gdLst>
                              <a:gd name="connsiteX0" fmla="*/ 59612 w 59611"/>
                              <a:gd name="connsiteY0" fmla="*/ 89707 h 112516"/>
                              <a:gd name="connsiteX1" fmla="*/ 59612 w 59611"/>
                              <a:gd name="connsiteY1" fmla="*/ 112517 h 112516"/>
                              <a:gd name="connsiteX2" fmla="*/ 0 w 59611"/>
                              <a:gd name="connsiteY2" fmla="*/ 112517 h 112516"/>
                              <a:gd name="connsiteX3" fmla="*/ 0 w 59611"/>
                              <a:gd name="connsiteY3" fmla="*/ 0 h 112516"/>
                              <a:gd name="connsiteX4" fmla="*/ 26266 w 59611"/>
                              <a:gd name="connsiteY4" fmla="*/ 0 h 112516"/>
                              <a:gd name="connsiteX5" fmla="*/ 26266 w 59611"/>
                              <a:gd name="connsiteY5" fmla="*/ 89707 h 112516"/>
                              <a:gd name="connsiteX6" fmla="*/ 59612 w 59611"/>
                              <a:gd name="connsiteY6" fmla="*/ 89707 h 1125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59611" h="112516">
                                <a:moveTo>
                                  <a:pt x="59612" y="89707"/>
                                </a:moveTo>
                                <a:lnTo>
                                  <a:pt x="59612" y="112517"/>
                                </a:lnTo>
                                <a:lnTo>
                                  <a:pt x="0" y="112517"/>
                                </a:lnTo>
                                <a:lnTo>
                                  <a:pt x="0" y="0"/>
                                </a:lnTo>
                                <a:lnTo>
                                  <a:pt x="26266" y="0"/>
                                </a:lnTo>
                                <a:lnTo>
                                  <a:pt x="26266" y="89707"/>
                                </a:lnTo>
                                <a:lnTo>
                                  <a:pt x="59612" y="897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6622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96757" name="Freeform: Shape 75896757"/>
                        <wps:cNvSpPr/>
                        <wps:spPr>
                          <a:xfrm>
                            <a:off x="1017473" y="381975"/>
                            <a:ext cx="59611" cy="112516"/>
                          </a:xfrm>
                          <a:custGeom>
                            <a:avLst/>
                            <a:gdLst>
                              <a:gd name="connsiteX0" fmla="*/ 59612 w 59611"/>
                              <a:gd name="connsiteY0" fmla="*/ 89707 h 112516"/>
                              <a:gd name="connsiteX1" fmla="*/ 59612 w 59611"/>
                              <a:gd name="connsiteY1" fmla="*/ 112517 h 112516"/>
                              <a:gd name="connsiteX2" fmla="*/ 0 w 59611"/>
                              <a:gd name="connsiteY2" fmla="*/ 112517 h 112516"/>
                              <a:gd name="connsiteX3" fmla="*/ 0 w 59611"/>
                              <a:gd name="connsiteY3" fmla="*/ 0 h 112516"/>
                              <a:gd name="connsiteX4" fmla="*/ 26266 w 59611"/>
                              <a:gd name="connsiteY4" fmla="*/ 0 h 112516"/>
                              <a:gd name="connsiteX5" fmla="*/ 26266 w 59611"/>
                              <a:gd name="connsiteY5" fmla="*/ 89707 h 112516"/>
                              <a:gd name="connsiteX6" fmla="*/ 59612 w 59611"/>
                              <a:gd name="connsiteY6" fmla="*/ 89707 h 1125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59611" h="112516">
                                <a:moveTo>
                                  <a:pt x="59612" y="89707"/>
                                </a:moveTo>
                                <a:lnTo>
                                  <a:pt x="59612" y="112517"/>
                                </a:lnTo>
                                <a:lnTo>
                                  <a:pt x="0" y="112517"/>
                                </a:lnTo>
                                <a:lnTo>
                                  <a:pt x="0" y="0"/>
                                </a:lnTo>
                                <a:lnTo>
                                  <a:pt x="26266" y="0"/>
                                </a:lnTo>
                                <a:lnTo>
                                  <a:pt x="26266" y="89707"/>
                                </a:lnTo>
                                <a:lnTo>
                                  <a:pt x="59612" y="897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6622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4229995" name="Freeform: Shape 1354229995"/>
                        <wps:cNvSpPr/>
                        <wps:spPr>
                          <a:xfrm>
                            <a:off x="1091735" y="380352"/>
                            <a:ext cx="69357" cy="116527"/>
                          </a:xfrm>
                          <a:custGeom>
                            <a:avLst/>
                            <a:gdLst>
                              <a:gd name="connsiteX0" fmla="*/ 92 w 69357"/>
                              <a:gd name="connsiteY0" fmla="*/ 109639 h 116527"/>
                              <a:gd name="connsiteX1" fmla="*/ 92 w 69357"/>
                              <a:gd name="connsiteY1" fmla="*/ 86829 h 116527"/>
                              <a:gd name="connsiteX2" fmla="*/ 22925 w 69357"/>
                              <a:gd name="connsiteY2" fmla="*/ 94330 h 116527"/>
                              <a:gd name="connsiteX3" fmla="*/ 43061 w 69357"/>
                              <a:gd name="connsiteY3" fmla="*/ 80369 h 116527"/>
                              <a:gd name="connsiteX4" fmla="*/ 31660 w 69357"/>
                              <a:gd name="connsiteY4" fmla="*/ 65826 h 116527"/>
                              <a:gd name="connsiteX5" fmla="*/ 20412 w 69357"/>
                              <a:gd name="connsiteY5" fmla="*/ 60285 h 116527"/>
                              <a:gd name="connsiteX6" fmla="*/ 0 w 69357"/>
                              <a:gd name="connsiteY6" fmla="*/ 32393 h 116527"/>
                              <a:gd name="connsiteX7" fmla="*/ 42786 w 69357"/>
                              <a:gd name="connsiteY7" fmla="*/ 0 h 116527"/>
                              <a:gd name="connsiteX8" fmla="*/ 63964 w 69357"/>
                              <a:gd name="connsiteY8" fmla="*/ 4041 h 116527"/>
                              <a:gd name="connsiteX9" fmla="*/ 63964 w 69357"/>
                              <a:gd name="connsiteY9" fmla="*/ 26851 h 116527"/>
                              <a:gd name="connsiteX10" fmla="*/ 45483 w 69357"/>
                              <a:gd name="connsiteY10" fmla="*/ 21738 h 116527"/>
                              <a:gd name="connsiteX11" fmla="*/ 27308 w 69357"/>
                              <a:gd name="connsiteY11" fmla="*/ 33280 h 116527"/>
                              <a:gd name="connsiteX12" fmla="*/ 37054 w 69357"/>
                              <a:gd name="connsiteY12" fmla="*/ 44394 h 116527"/>
                              <a:gd name="connsiteX13" fmla="*/ 47873 w 69357"/>
                              <a:gd name="connsiteY13" fmla="*/ 49783 h 116527"/>
                              <a:gd name="connsiteX14" fmla="*/ 69358 w 69357"/>
                              <a:gd name="connsiteY14" fmla="*/ 80522 h 116527"/>
                              <a:gd name="connsiteX15" fmla="*/ 25653 w 69357"/>
                              <a:gd name="connsiteY15" fmla="*/ 116528 h 116527"/>
                              <a:gd name="connsiteX16" fmla="*/ 123 w 69357"/>
                              <a:gd name="connsiteY16" fmla="*/ 109639 h 1165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69357" h="116527">
                                <a:moveTo>
                                  <a:pt x="92" y="109639"/>
                                </a:moveTo>
                                <a:lnTo>
                                  <a:pt x="92" y="86829"/>
                                </a:lnTo>
                                <a:cubicBezTo>
                                  <a:pt x="5057" y="90565"/>
                                  <a:pt x="12872" y="94330"/>
                                  <a:pt x="22925" y="94330"/>
                                </a:cubicBezTo>
                                <a:cubicBezTo>
                                  <a:pt x="36901" y="94330"/>
                                  <a:pt x="43061" y="87289"/>
                                  <a:pt x="43061" y="80369"/>
                                </a:cubicBezTo>
                                <a:cubicBezTo>
                                  <a:pt x="43061" y="74674"/>
                                  <a:pt x="39905" y="69868"/>
                                  <a:pt x="31660" y="65826"/>
                                </a:cubicBezTo>
                                <a:lnTo>
                                  <a:pt x="20412" y="60285"/>
                                </a:lnTo>
                                <a:cubicBezTo>
                                  <a:pt x="8091" y="53977"/>
                                  <a:pt x="0" y="45588"/>
                                  <a:pt x="0" y="32393"/>
                                </a:cubicBezTo>
                                <a:cubicBezTo>
                                  <a:pt x="0" y="13655"/>
                                  <a:pt x="16673" y="0"/>
                                  <a:pt x="42786" y="0"/>
                                </a:cubicBezTo>
                                <a:cubicBezTo>
                                  <a:pt x="52532" y="0"/>
                                  <a:pt x="60041" y="1806"/>
                                  <a:pt x="63964" y="4041"/>
                                </a:cubicBezTo>
                                <a:lnTo>
                                  <a:pt x="63964" y="26851"/>
                                </a:lnTo>
                                <a:cubicBezTo>
                                  <a:pt x="59918" y="24157"/>
                                  <a:pt x="52869" y="21738"/>
                                  <a:pt x="45483" y="21738"/>
                                </a:cubicBezTo>
                                <a:cubicBezTo>
                                  <a:pt x="34081" y="21738"/>
                                  <a:pt x="27308" y="26239"/>
                                  <a:pt x="27308" y="33280"/>
                                </a:cubicBezTo>
                                <a:cubicBezTo>
                                  <a:pt x="27308" y="37934"/>
                                  <a:pt x="30158" y="41088"/>
                                  <a:pt x="37054" y="44394"/>
                                </a:cubicBezTo>
                                <a:lnTo>
                                  <a:pt x="47873" y="49783"/>
                                </a:lnTo>
                                <a:cubicBezTo>
                                  <a:pt x="62585" y="56978"/>
                                  <a:pt x="69358" y="67020"/>
                                  <a:pt x="69358" y="80522"/>
                                </a:cubicBezTo>
                                <a:cubicBezTo>
                                  <a:pt x="69358" y="100025"/>
                                  <a:pt x="55382" y="116528"/>
                                  <a:pt x="25653" y="116528"/>
                                </a:cubicBezTo>
                                <a:cubicBezTo>
                                  <a:pt x="15140" y="116528"/>
                                  <a:pt x="5823" y="113680"/>
                                  <a:pt x="123" y="10963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26622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292662" name="Freeform: Shape 247292662"/>
                        <wps:cNvSpPr/>
                        <wps:spPr>
                          <a:xfrm>
                            <a:off x="704520" y="537355"/>
                            <a:ext cx="116372" cy="116405"/>
                          </a:xfrm>
                          <a:custGeom>
                            <a:avLst/>
                            <a:gdLst>
                              <a:gd name="connsiteX0" fmla="*/ 116373 w 116372"/>
                              <a:gd name="connsiteY0" fmla="*/ 115793 h 116405"/>
                              <a:gd name="connsiteX1" fmla="*/ 97463 w 116372"/>
                              <a:gd name="connsiteY1" fmla="*/ 101403 h 116405"/>
                              <a:gd name="connsiteX2" fmla="*/ 58110 w 116372"/>
                              <a:gd name="connsiteY2" fmla="*/ 116405 h 116405"/>
                              <a:gd name="connsiteX3" fmla="*/ 0 w 116372"/>
                              <a:gd name="connsiteY3" fmla="*/ 58203 h 116405"/>
                              <a:gd name="connsiteX4" fmla="*/ 58110 w 116372"/>
                              <a:gd name="connsiteY4" fmla="*/ 0 h 116405"/>
                              <a:gd name="connsiteX5" fmla="*/ 116220 w 116372"/>
                              <a:gd name="connsiteY5" fmla="*/ 58203 h 116405"/>
                              <a:gd name="connsiteX6" fmla="*/ 107669 w 116372"/>
                              <a:gd name="connsiteY6" fmla="*/ 88819 h 116405"/>
                              <a:gd name="connsiteX7" fmla="*/ 116373 w 116372"/>
                              <a:gd name="connsiteY7" fmla="*/ 95586 h 116405"/>
                              <a:gd name="connsiteX8" fmla="*/ 116373 w 116372"/>
                              <a:gd name="connsiteY8" fmla="*/ 115823 h 116405"/>
                              <a:gd name="connsiteX9" fmla="*/ 83180 w 116372"/>
                              <a:gd name="connsiteY9" fmla="*/ 90289 h 116405"/>
                              <a:gd name="connsiteX10" fmla="*/ 56608 w 116372"/>
                              <a:gd name="connsiteY10" fmla="*/ 70051 h 116405"/>
                              <a:gd name="connsiteX11" fmla="*/ 56608 w 116372"/>
                              <a:gd name="connsiteY11" fmla="*/ 49048 h 116405"/>
                              <a:gd name="connsiteX12" fmla="*/ 93264 w 116372"/>
                              <a:gd name="connsiteY12" fmla="*/ 77552 h 116405"/>
                              <a:gd name="connsiteX13" fmla="*/ 97616 w 116372"/>
                              <a:gd name="connsiteY13" fmla="*/ 58203 h 116405"/>
                              <a:gd name="connsiteX14" fmla="*/ 58110 w 116372"/>
                              <a:gd name="connsiteY14" fmla="*/ 16809 h 116405"/>
                              <a:gd name="connsiteX15" fmla="*/ 18757 w 116372"/>
                              <a:gd name="connsiteY15" fmla="*/ 58203 h 116405"/>
                              <a:gd name="connsiteX16" fmla="*/ 58110 w 116372"/>
                              <a:gd name="connsiteY16" fmla="*/ 99168 h 116405"/>
                              <a:gd name="connsiteX17" fmla="*/ 83180 w 116372"/>
                              <a:gd name="connsiteY17" fmla="*/ 90320 h 1164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</a:cxnLst>
                            <a:rect l="l" t="t" r="r" b="b"/>
                            <a:pathLst>
                              <a:path w="116372" h="116405">
                                <a:moveTo>
                                  <a:pt x="116373" y="115793"/>
                                </a:moveTo>
                                <a:lnTo>
                                  <a:pt x="97463" y="101403"/>
                                </a:lnTo>
                                <a:cubicBezTo>
                                  <a:pt x="87257" y="110710"/>
                                  <a:pt x="73587" y="116405"/>
                                  <a:pt x="58110" y="116405"/>
                                </a:cubicBezTo>
                                <a:cubicBezTo>
                                  <a:pt x="25071" y="116405"/>
                                  <a:pt x="0" y="91054"/>
                                  <a:pt x="0" y="58203"/>
                                </a:cubicBezTo>
                                <a:cubicBezTo>
                                  <a:pt x="0" y="25351"/>
                                  <a:pt x="25071" y="0"/>
                                  <a:pt x="58110" y="0"/>
                                </a:cubicBezTo>
                                <a:cubicBezTo>
                                  <a:pt x="91149" y="0"/>
                                  <a:pt x="116220" y="25198"/>
                                  <a:pt x="116220" y="58203"/>
                                </a:cubicBezTo>
                                <a:cubicBezTo>
                                  <a:pt x="116220" y="69439"/>
                                  <a:pt x="113216" y="79941"/>
                                  <a:pt x="107669" y="88819"/>
                                </a:cubicBezTo>
                                <a:lnTo>
                                  <a:pt x="116373" y="95586"/>
                                </a:lnTo>
                                <a:lnTo>
                                  <a:pt x="116373" y="115823"/>
                                </a:lnTo>
                                <a:close/>
                                <a:moveTo>
                                  <a:pt x="83180" y="90289"/>
                                </a:moveTo>
                                <a:lnTo>
                                  <a:pt x="56608" y="70051"/>
                                </a:lnTo>
                                <a:lnTo>
                                  <a:pt x="56608" y="49048"/>
                                </a:lnTo>
                                <a:lnTo>
                                  <a:pt x="93264" y="77552"/>
                                </a:lnTo>
                                <a:cubicBezTo>
                                  <a:pt x="96114" y="71858"/>
                                  <a:pt x="97616" y="65244"/>
                                  <a:pt x="97616" y="58203"/>
                                </a:cubicBezTo>
                                <a:cubicBezTo>
                                  <a:pt x="97616" y="34658"/>
                                  <a:pt x="80790" y="16809"/>
                                  <a:pt x="58110" y="16809"/>
                                </a:cubicBezTo>
                                <a:cubicBezTo>
                                  <a:pt x="35430" y="16809"/>
                                  <a:pt x="18757" y="34658"/>
                                  <a:pt x="18757" y="58203"/>
                                </a:cubicBezTo>
                                <a:cubicBezTo>
                                  <a:pt x="18757" y="81747"/>
                                  <a:pt x="35277" y="99168"/>
                                  <a:pt x="58110" y="99168"/>
                                </a:cubicBezTo>
                                <a:cubicBezTo>
                                  <a:pt x="67856" y="99168"/>
                                  <a:pt x="76438" y="95861"/>
                                  <a:pt x="83180" y="903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AB18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259007" name="Freeform: Shape 116259007"/>
                        <wps:cNvSpPr/>
                        <wps:spPr>
                          <a:xfrm>
                            <a:off x="835451" y="538856"/>
                            <a:ext cx="98259" cy="114904"/>
                          </a:xfrm>
                          <a:custGeom>
                            <a:avLst/>
                            <a:gdLst>
                              <a:gd name="connsiteX0" fmla="*/ 0 w 98259"/>
                              <a:gd name="connsiteY0" fmla="*/ 65091 h 114904"/>
                              <a:gd name="connsiteX1" fmla="*/ 0 w 98259"/>
                              <a:gd name="connsiteY1" fmla="*/ 0 h 114904"/>
                              <a:gd name="connsiteX2" fmla="*/ 18481 w 98259"/>
                              <a:gd name="connsiteY2" fmla="*/ 0 h 114904"/>
                              <a:gd name="connsiteX3" fmla="*/ 18481 w 98259"/>
                              <a:gd name="connsiteY3" fmla="*/ 65704 h 114904"/>
                              <a:gd name="connsiteX4" fmla="*/ 49130 w 98259"/>
                              <a:gd name="connsiteY4" fmla="*/ 97668 h 114904"/>
                              <a:gd name="connsiteX5" fmla="*/ 79778 w 98259"/>
                              <a:gd name="connsiteY5" fmla="*/ 65704 h 114904"/>
                              <a:gd name="connsiteX6" fmla="*/ 79778 w 98259"/>
                              <a:gd name="connsiteY6" fmla="*/ 0 h 114904"/>
                              <a:gd name="connsiteX7" fmla="*/ 98260 w 98259"/>
                              <a:gd name="connsiteY7" fmla="*/ 0 h 114904"/>
                              <a:gd name="connsiteX8" fmla="*/ 98260 w 98259"/>
                              <a:gd name="connsiteY8" fmla="*/ 65091 h 114904"/>
                              <a:gd name="connsiteX9" fmla="*/ 49160 w 98259"/>
                              <a:gd name="connsiteY9" fmla="*/ 114905 h 114904"/>
                              <a:gd name="connsiteX10" fmla="*/ 61 w 98259"/>
                              <a:gd name="connsiteY10" fmla="*/ 65091 h 11490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98259" h="114904">
                                <a:moveTo>
                                  <a:pt x="0" y="65091"/>
                                </a:moveTo>
                                <a:lnTo>
                                  <a:pt x="0" y="0"/>
                                </a:lnTo>
                                <a:lnTo>
                                  <a:pt x="18481" y="0"/>
                                </a:lnTo>
                                <a:lnTo>
                                  <a:pt x="18481" y="65704"/>
                                </a:lnTo>
                                <a:cubicBezTo>
                                  <a:pt x="18481" y="84747"/>
                                  <a:pt x="30036" y="97668"/>
                                  <a:pt x="49130" y="97668"/>
                                </a:cubicBezTo>
                                <a:cubicBezTo>
                                  <a:pt x="68224" y="97668"/>
                                  <a:pt x="79778" y="84778"/>
                                  <a:pt x="79778" y="65704"/>
                                </a:cubicBezTo>
                                <a:lnTo>
                                  <a:pt x="79778" y="0"/>
                                </a:lnTo>
                                <a:lnTo>
                                  <a:pt x="98260" y="0"/>
                                </a:lnTo>
                                <a:lnTo>
                                  <a:pt x="98260" y="65091"/>
                                </a:lnTo>
                                <a:cubicBezTo>
                                  <a:pt x="98260" y="95708"/>
                                  <a:pt x="78736" y="114905"/>
                                  <a:pt x="49160" y="114905"/>
                                </a:cubicBezTo>
                                <a:cubicBezTo>
                                  <a:pt x="19585" y="114905"/>
                                  <a:pt x="61" y="95708"/>
                                  <a:pt x="61" y="6509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AB18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3064488" name="Freeform: Shape 1913064488"/>
                        <wps:cNvSpPr/>
                        <wps:spPr>
                          <a:xfrm>
                            <a:off x="948391" y="538825"/>
                            <a:ext cx="73127" cy="112516"/>
                          </a:xfrm>
                          <a:custGeom>
                            <a:avLst/>
                            <a:gdLst>
                              <a:gd name="connsiteX0" fmla="*/ 73128 w 73127"/>
                              <a:gd name="connsiteY0" fmla="*/ 95555 h 112516"/>
                              <a:gd name="connsiteX1" fmla="*/ 73128 w 73127"/>
                              <a:gd name="connsiteY1" fmla="*/ 112517 h 112516"/>
                              <a:gd name="connsiteX2" fmla="*/ 0 w 73127"/>
                              <a:gd name="connsiteY2" fmla="*/ 112517 h 112516"/>
                              <a:gd name="connsiteX3" fmla="*/ 0 w 73127"/>
                              <a:gd name="connsiteY3" fmla="*/ 0 h 112516"/>
                              <a:gd name="connsiteX4" fmla="*/ 71626 w 73127"/>
                              <a:gd name="connsiteY4" fmla="*/ 0 h 112516"/>
                              <a:gd name="connsiteX5" fmla="*/ 71626 w 73127"/>
                              <a:gd name="connsiteY5" fmla="*/ 16962 h 112516"/>
                              <a:gd name="connsiteX6" fmla="*/ 17562 w 73127"/>
                              <a:gd name="connsiteY6" fmla="*/ 16962 h 112516"/>
                              <a:gd name="connsiteX7" fmla="*/ 17562 w 73127"/>
                              <a:gd name="connsiteY7" fmla="*/ 44272 h 112516"/>
                              <a:gd name="connsiteX8" fmla="*/ 68929 w 73127"/>
                              <a:gd name="connsiteY8" fmla="*/ 44272 h 112516"/>
                              <a:gd name="connsiteX9" fmla="*/ 68929 w 73127"/>
                              <a:gd name="connsiteY9" fmla="*/ 61234 h 112516"/>
                              <a:gd name="connsiteX10" fmla="*/ 17562 w 73127"/>
                              <a:gd name="connsiteY10" fmla="*/ 61234 h 112516"/>
                              <a:gd name="connsiteX11" fmla="*/ 17562 w 73127"/>
                              <a:gd name="connsiteY11" fmla="*/ 95586 h 112516"/>
                              <a:gd name="connsiteX12" fmla="*/ 73128 w 73127"/>
                              <a:gd name="connsiteY12" fmla="*/ 95586 h 1125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3127" h="112516">
                                <a:moveTo>
                                  <a:pt x="73128" y="95555"/>
                                </a:moveTo>
                                <a:lnTo>
                                  <a:pt x="73128" y="112517"/>
                                </a:lnTo>
                                <a:lnTo>
                                  <a:pt x="0" y="112517"/>
                                </a:lnTo>
                                <a:lnTo>
                                  <a:pt x="0" y="0"/>
                                </a:lnTo>
                                <a:lnTo>
                                  <a:pt x="71626" y="0"/>
                                </a:lnTo>
                                <a:lnTo>
                                  <a:pt x="71626" y="16962"/>
                                </a:lnTo>
                                <a:lnTo>
                                  <a:pt x="17562" y="16962"/>
                                </a:lnTo>
                                <a:lnTo>
                                  <a:pt x="17562" y="44272"/>
                                </a:lnTo>
                                <a:lnTo>
                                  <a:pt x="68929" y="44272"/>
                                </a:lnTo>
                                <a:lnTo>
                                  <a:pt x="68929" y="61234"/>
                                </a:lnTo>
                                <a:lnTo>
                                  <a:pt x="17562" y="61234"/>
                                </a:lnTo>
                                <a:lnTo>
                                  <a:pt x="17562" y="95586"/>
                                </a:lnTo>
                                <a:lnTo>
                                  <a:pt x="73128" y="955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AB18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5554384" name="Freeform: Shape 655554384"/>
                        <wps:cNvSpPr/>
                        <wps:spPr>
                          <a:xfrm>
                            <a:off x="1036414" y="538825"/>
                            <a:ext cx="73127" cy="112516"/>
                          </a:xfrm>
                          <a:custGeom>
                            <a:avLst/>
                            <a:gdLst>
                              <a:gd name="connsiteX0" fmla="*/ 73128 w 73127"/>
                              <a:gd name="connsiteY0" fmla="*/ 95555 h 112516"/>
                              <a:gd name="connsiteX1" fmla="*/ 73128 w 73127"/>
                              <a:gd name="connsiteY1" fmla="*/ 112517 h 112516"/>
                              <a:gd name="connsiteX2" fmla="*/ 0 w 73127"/>
                              <a:gd name="connsiteY2" fmla="*/ 112517 h 112516"/>
                              <a:gd name="connsiteX3" fmla="*/ 0 w 73127"/>
                              <a:gd name="connsiteY3" fmla="*/ 0 h 112516"/>
                              <a:gd name="connsiteX4" fmla="*/ 71626 w 73127"/>
                              <a:gd name="connsiteY4" fmla="*/ 0 h 112516"/>
                              <a:gd name="connsiteX5" fmla="*/ 71626 w 73127"/>
                              <a:gd name="connsiteY5" fmla="*/ 16962 h 112516"/>
                              <a:gd name="connsiteX6" fmla="*/ 17562 w 73127"/>
                              <a:gd name="connsiteY6" fmla="*/ 16962 h 112516"/>
                              <a:gd name="connsiteX7" fmla="*/ 17562 w 73127"/>
                              <a:gd name="connsiteY7" fmla="*/ 44272 h 112516"/>
                              <a:gd name="connsiteX8" fmla="*/ 68929 w 73127"/>
                              <a:gd name="connsiteY8" fmla="*/ 44272 h 112516"/>
                              <a:gd name="connsiteX9" fmla="*/ 68929 w 73127"/>
                              <a:gd name="connsiteY9" fmla="*/ 61234 h 112516"/>
                              <a:gd name="connsiteX10" fmla="*/ 17562 w 73127"/>
                              <a:gd name="connsiteY10" fmla="*/ 61234 h 112516"/>
                              <a:gd name="connsiteX11" fmla="*/ 17562 w 73127"/>
                              <a:gd name="connsiteY11" fmla="*/ 95586 h 112516"/>
                              <a:gd name="connsiteX12" fmla="*/ 73128 w 73127"/>
                              <a:gd name="connsiteY12" fmla="*/ 95586 h 1125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3127" h="112516">
                                <a:moveTo>
                                  <a:pt x="73128" y="95555"/>
                                </a:moveTo>
                                <a:lnTo>
                                  <a:pt x="73128" y="112517"/>
                                </a:lnTo>
                                <a:lnTo>
                                  <a:pt x="0" y="112517"/>
                                </a:lnTo>
                                <a:lnTo>
                                  <a:pt x="0" y="0"/>
                                </a:lnTo>
                                <a:lnTo>
                                  <a:pt x="71626" y="0"/>
                                </a:lnTo>
                                <a:lnTo>
                                  <a:pt x="71626" y="16962"/>
                                </a:lnTo>
                                <a:lnTo>
                                  <a:pt x="17562" y="16962"/>
                                </a:lnTo>
                                <a:lnTo>
                                  <a:pt x="17562" y="44272"/>
                                </a:lnTo>
                                <a:lnTo>
                                  <a:pt x="68929" y="44272"/>
                                </a:lnTo>
                                <a:lnTo>
                                  <a:pt x="68929" y="61234"/>
                                </a:lnTo>
                                <a:lnTo>
                                  <a:pt x="17562" y="61234"/>
                                </a:lnTo>
                                <a:lnTo>
                                  <a:pt x="17562" y="95586"/>
                                </a:lnTo>
                                <a:lnTo>
                                  <a:pt x="73128" y="955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AB18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2734201" name="Freeform: Shape 1272734201"/>
                        <wps:cNvSpPr/>
                        <wps:spPr>
                          <a:xfrm>
                            <a:off x="1124406" y="538060"/>
                            <a:ext cx="99700" cy="113863"/>
                          </a:xfrm>
                          <a:custGeom>
                            <a:avLst/>
                            <a:gdLst>
                              <a:gd name="connsiteX0" fmla="*/ 99700 w 99700"/>
                              <a:gd name="connsiteY0" fmla="*/ 765 h 113863"/>
                              <a:gd name="connsiteX1" fmla="*/ 99700 w 99700"/>
                              <a:gd name="connsiteY1" fmla="*/ 113864 h 113863"/>
                              <a:gd name="connsiteX2" fmla="*/ 96697 w 99700"/>
                              <a:gd name="connsiteY2" fmla="*/ 113864 h 113863"/>
                              <a:gd name="connsiteX3" fmla="*/ 18175 w 99700"/>
                              <a:gd name="connsiteY3" fmla="*/ 38853 h 113863"/>
                              <a:gd name="connsiteX4" fmla="*/ 18175 w 99700"/>
                              <a:gd name="connsiteY4" fmla="*/ 113252 h 113863"/>
                              <a:gd name="connsiteX5" fmla="*/ 0 w 99700"/>
                              <a:gd name="connsiteY5" fmla="*/ 113252 h 113863"/>
                              <a:gd name="connsiteX6" fmla="*/ 0 w 99700"/>
                              <a:gd name="connsiteY6" fmla="*/ 0 h 113863"/>
                              <a:gd name="connsiteX7" fmla="*/ 2697 w 99700"/>
                              <a:gd name="connsiteY7" fmla="*/ 0 h 113863"/>
                              <a:gd name="connsiteX8" fmla="*/ 81372 w 99700"/>
                              <a:gd name="connsiteY8" fmla="*/ 74093 h 113863"/>
                              <a:gd name="connsiteX9" fmla="*/ 81372 w 99700"/>
                              <a:gd name="connsiteY9" fmla="*/ 735 h 113863"/>
                              <a:gd name="connsiteX10" fmla="*/ 99700 w 99700"/>
                              <a:gd name="connsiteY10" fmla="*/ 735 h 1138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99700" h="113863">
                                <a:moveTo>
                                  <a:pt x="99700" y="765"/>
                                </a:moveTo>
                                <a:lnTo>
                                  <a:pt x="99700" y="113864"/>
                                </a:lnTo>
                                <a:lnTo>
                                  <a:pt x="96697" y="113864"/>
                                </a:lnTo>
                                <a:lnTo>
                                  <a:pt x="18175" y="38853"/>
                                </a:lnTo>
                                <a:lnTo>
                                  <a:pt x="18175" y="113252"/>
                                </a:lnTo>
                                <a:lnTo>
                                  <a:pt x="0" y="113252"/>
                                </a:lnTo>
                                <a:lnTo>
                                  <a:pt x="0" y="0"/>
                                </a:lnTo>
                                <a:lnTo>
                                  <a:pt x="2697" y="0"/>
                                </a:lnTo>
                                <a:lnTo>
                                  <a:pt x="81372" y="74093"/>
                                </a:lnTo>
                                <a:lnTo>
                                  <a:pt x="81372" y="735"/>
                                </a:lnTo>
                                <a:lnTo>
                                  <a:pt x="99700" y="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AB18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909735" name="Freeform: Shape 349909735"/>
                        <wps:cNvSpPr/>
                        <wps:spPr>
                          <a:xfrm>
                            <a:off x="1238849" y="537355"/>
                            <a:ext cx="66384" cy="116374"/>
                          </a:xfrm>
                          <a:custGeom>
                            <a:avLst/>
                            <a:gdLst>
                              <a:gd name="connsiteX0" fmla="*/ 0 w 66384"/>
                              <a:gd name="connsiteY0" fmla="*/ 109945 h 116374"/>
                              <a:gd name="connsiteX1" fmla="*/ 0 w 66384"/>
                              <a:gd name="connsiteY1" fmla="*/ 92402 h 116374"/>
                              <a:gd name="connsiteX2" fmla="*/ 23875 w 66384"/>
                              <a:gd name="connsiteY2" fmla="*/ 99750 h 116374"/>
                              <a:gd name="connsiteX3" fmla="*/ 48210 w 66384"/>
                              <a:gd name="connsiteY3" fmla="*/ 82635 h 116374"/>
                              <a:gd name="connsiteX4" fmla="*/ 34388 w 66384"/>
                              <a:gd name="connsiteY4" fmla="*/ 65091 h 116374"/>
                              <a:gd name="connsiteX5" fmla="*/ 21485 w 66384"/>
                              <a:gd name="connsiteY5" fmla="*/ 58784 h 116374"/>
                              <a:gd name="connsiteX6" fmla="*/ 307 w 66384"/>
                              <a:gd name="connsiteY6" fmla="*/ 30739 h 116374"/>
                              <a:gd name="connsiteX7" fmla="*/ 41161 w 66384"/>
                              <a:gd name="connsiteY7" fmla="*/ 0 h 116374"/>
                              <a:gd name="connsiteX8" fmla="*/ 61297 w 66384"/>
                              <a:gd name="connsiteY8" fmla="*/ 3888 h 116374"/>
                              <a:gd name="connsiteX9" fmla="*/ 61297 w 66384"/>
                              <a:gd name="connsiteY9" fmla="*/ 21432 h 116374"/>
                              <a:gd name="connsiteX10" fmla="*/ 41468 w 66384"/>
                              <a:gd name="connsiteY10" fmla="*/ 16319 h 116374"/>
                              <a:gd name="connsiteX11" fmla="*/ 19554 w 66384"/>
                              <a:gd name="connsiteY11" fmla="*/ 30709 h 116374"/>
                              <a:gd name="connsiteX12" fmla="*/ 31108 w 66384"/>
                              <a:gd name="connsiteY12" fmla="*/ 44364 h 116374"/>
                              <a:gd name="connsiteX13" fmla="*/ 44012 w 66384"/>
                              <a:gd name="connsiteY13" fmla="*/ 50518 h 116374"/>
                              <a:gd name="connsiteX14" fmla="*/ 66385 w 66384"/>
                              <a:gd name="connsiteY14" fmla="*/ 82022 h 116374"/>
                              <a:gd name="connsiteX15" fmla="*/ 24795 w 66384"/>
                              <a:gd name="connsiteY15" fmla="*/ 116375 h 116374"/>
                              <a:gd name="connsiteX16" fmla="*/ 31 w 66384"/>
                              <a:gd name="connsiteY16" fmla="*/ 109914 h 11637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66384" h="116374">
                                <a:moveTo>
                                  <a:pt x="0" y="109945"/>
                                </a:moveTo>
                                <a:lnTo>
                                  <a:pt x="0" y="92402"/>
                                </a:lnTo>
                                <a:cubicBezTo>
                                  <a:pt x="5701" y="96167"/>
                                  <a:pt x="13669" y="99750"/>
                                  <a:pt x="23875" y="99750"/>
                                </a:cubicBezTo>
                                <a:cubicBezTo>
                                  <a:pt x="41008" y="99750"/>
                                  <a:pt x="48210" y="91208"/>
                                  <a:pt x="48210" y="82635"/>
                                </a:cubicBezTo>
                                <a:cubicBezTo>
                                  <a:pt x="48210" y="75440"/>
                                  <a:pt x="43858" y="69592"/>
                                  <a:pt x="34388" y="65091"/>
                                </a:cubicBezTo>
                                <a:lnTo>
                                  <a:pt x="21485" y="58784"/>
                                </a:lnTo>
                                <a:cubicBezTo>
                                  <a:pt x="8582" y="52477"/>
                                  <a:pt x="307" y="43476"/>
                                  <a:pt x="307" y="30739"/>
                                </a:cubicBezTo>
                                <a:cubicBezTo>
                                  <a:pt x="307" y="12737"/>
                                  <a:pt x="16060" y="0"/>
                                  <a:pt x="41161" y="0"/>
                                </a:cubicBezTo>
                                <a:cubicBezTo>
                                  <a:pt x="50172" y="0"/>
                                  <a:pt x="57681" y="1806"/>
                                  <a:pt x="61297" y="3888"/>
                                </a:cubicBezTo>
                                <a:lnTo>
                                  <a:pt x="61297" y="21432"/>
                                </a:lnTo>
                                <a:cubicBezTo>
                                  <a:pt x="56792" y="18738"/>
                                  <a:pt x="49130" y="16319"/>
                                  <a:pt x="41468" y="16319"/>
                                </a:cubicBezTo>
                                <a:cubicBezTo>
                                  <a:pt x="27339" y="16319"/>
                                  <a:pt x="19554" y="22167"/>
                                  <a:pt x="19554" y="30709"/>
                                </a:cubicBezTo>
                                <a:cubicBezTo>
                                  <a:pt x="19554" y="36403"/>
                                  <a:pt x="23017" y="40445"/>
                                  <a:pt x="31108" y="44364"/>
                                </a:cubicBezTo>
                                <a:lnTo>
                                  <a:pt x="44012" y="50518"/>
                                </a:lnTo>
                                <a:cubicBezTo>
                                  <a:pt x="59183" y="57713"/>
                                  <a:pt x="66385" y="68061"/>
                                  <a:pt x="66385" y="82022"/>
                                </a:cubicBezTo>
                                <a:cubicBezTo>
                                  <a:pt x="66385" y="99719"/>
                                  <a:pt x="53911" y="116375"/>
                                  <a:pt x="24795" y="116375"/>
                                </a:cubicBezTo>
                                <a:cubicBezTo>
                                  <a:pt x="14589" y="116375"/>
                                  <a:pt x="5885" y="113680"/>
                                  <a:pt x="31" y="1099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AB18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6473318" name="Freeform: Shape 976473318"/>
                        <wps:cNvSpPr/>
                        <wps:spPr>
                          <a:xfrm>
                            <a:off x="1319792" y="538825"/>
                            <a:ext cx="56485" cy="112516"/>
                          </a:xfrm>
                          <a:custGeom>
                            <a:avLst/>
                            <a:gdLst>
                              <a:gd name="connsiteX0" fmla="*/ 56455 w 56485"/>
                              <a:gd name="connsiteY0" fmla="*/ 95555 h 112516"/>
                              <a:gd name="connsiteX1" fmla="*/ 56455 w 56485"/>
                              <a:gd name="connsiteY1" fmla="*/ 112517 h 112516"/>
                              <a:gd name="connsiteX2" fmla="*/ 0 w 56485"/>
                              <a:gd name="connsiteY2" fmla="*/ 112517 h 112516"/>
                              <a:gd name="connsiteX3" fmla="*/ 0 w 56485"/>
                              <a:gd name="connsiteY3" fmla="*/ 0 h 112516"/>
                              <a:gd name="connsiteX4" fmla="*/ 18481 w 56485"/>
                              <a:gd name="connsiteY4" fmla="*/ 0 h 112516"/>
                              <a:gd name="connsiteX5" fmla="*/ 18481 w 56485"/>
                              <a:gd name="connsiteY5" fmla="*/ 95555 h 112516"/>
                              <a:gd name="connsiteX6" fmla="*/ 56485 w 56485"/>
                              <a:gd name="connsiteY6" fmla="*/ 95555 h 11251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56485" h="112516">
                                <a:moveTo>
                                  <a:pt x="56455" y="95555"/>
                                </a:moveTo>
                                <a:lnTo>
                                  <a:pt x="56455" y="112517"/>
                                </a:lnTo>
                                <a:lnTo>
                                  <a:pt x="0" y="112517"/>
                                </a:lnTo>
                                <a:lnTo>
                                  <a:pt x="0" y="0"/>
                                </a:lnTo>
                                <a:lnTo>
                                  <a:pt x="18481" y="0"/>
                                </a:lnTo>
                                <a:lnTo>
                                  <a:pt x="18481" y="95555"/>
                                </a:lnTo>
                                <a:lnTo>
                                  <a:pt x="56485" y="955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AB18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7988604" name="Freeform: Shape 867988604"/>
                        <wps:cNvSpPr/>
                        <wps:spPr>
                          <a:xfrm>
                            <a:off x="1387678" y="537294"/>
                            <a:ext cx="107209" cy="114017"/>
                          </a:xfrm>
                          <a:custGeom>
                            <a:avLst/>
                            <a:gdLst>
                              <a:gd name="connsiteX0" fmla="*/ 76867 w 107209"/>
                              <a:gd name="connsiteY0" fmla="*/ 90779 h 114017"/>
                              <a:gd name="connsiteX1" fmla="*/ 30312 w 107209"/>
                              <a:gd name="connsiteY1" fmla="*/ 90779 h 114017"/>
                              <a:gd name="connsiteX2" fmla="*/ 20565 w 107209"/>
                              <a:gd name="connsiteY2" fmla="*/ 114017 h 114017"/>
                              <a:gd name="connsiteX3" fmla="*/ 0 w 107209"/>
                              <a:gd name="connsiteY3" fmla="*/ 114017 h 114017"/>
                              <a:gd name="connsiteX4" fmla="*/ 52409 w 107209"/>
                              <a:gd name="connsiteY4" fmla="*/ 0 h 114017"/>
                              <a:gd name="connsiteX5" fmla="*/ 54800 w 107209"/>
                              <a:gd name="connsiteY5" fmla="*/ 0 h 114017"/>
                              <a:gd name="connsiteX6" fmla="*/ 107209 w 107209"/>
                              <a:gd name="connsiteY6" fmla="*/ 114017 h 114017"/>
                              <a:gd name="connsiteX7" fmla="*/ 86644 w 107209"/>
                              <a:gd name="connsiteY7" fmla="*/ 114017 h 114017"/>
                              <a:gd name="connsiteX8" fmla="*/ 76897 w 107209"/>
                              <a:gd name="connsiteY8" fmla="*/ 90779 h 114017"/>
                              <a:gd name="connsiteX9" fmla="*/ 53605 w 107209"/>
                              <a:gd name="connsiteY9" fmla="*/ 35454 h 114017"/>
                              <a:gd name="connsiteX10" fmla="*/ 36932 w 107209"/>
                              <a:gd name="connsiteY10" fmla="*/ 74919 h 114017"/>
                              <a:gd name="connsiteX11" fmla="*/ 70124 w 107209"/>
                              <a:gd name="connsiteY11" fmla="*/ 74919 h 114017"/>
                              <a:gd name="connsiteX12" fmla="*/ 53605 w 107209"/>
                              <a:gd name="connsiteY12" fmla="*/ 35454 h 11401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107209" h="114017">
                                <a:moveTo>
                                  <a:pt x="76867" y="90779"/>
                                </a:moveTo>
                                <a:lnTo>
                                  <a:pt x="30312" y="90779"/>
                                </a:lnTo>
                                <a:lnTo>
                                  <a:pt x="20565" y="114017"/>
                                </a:lnTo>
                                <a:lnTo>
                                  <a:pt x="0" y="114017"/>
                                </a:lnTo>
                                <a:lnTo>
                                  <a:pt x="52409" y="0"/>
                                </a:lnTo>
                                <a:lnTo>
                                  <a:pt x="54800" y="0"/>
                                </a:lnTo>
                                <a:lnTo>
                                  <a:pt x="107209" y="114017"/>
                                </a:lnTo>
                                <a:lnTo>
                                  <a:pt x="86644" y="114017"/>
                                </a:lnTo>
                                <a:lnTo>
                                  <a:pt x="76897" y="90779"/>
                                </a:lnTo>
                                <a:close/>
                                <a:moveTo>
                                  <a:pt x="53605" y="35454"/>
                                </a:moveTo>
                                <a:lnTo>
                                  <a:pt x="36932" y="74919"/>
                                </a:lnTo>
                                <a:lnTo>
                                  <a:pt x="70124" y="74919"/>
                                </a:lnTo>
                                <a:lnTo>
                                  <a:pt x="53605" y="35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AB18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4196762" name="Freeform: Shape 904196762"/>
                        <wps:cNvSpPr/>
                        <wps:spPr>
                          <a:xfrm>
                            <a:off x="1505553" y="538060"/>
                            <a:ext cx="99700" cy="113863"/>
                          </a:xfrm>
                          <a:custGeom>
                            <a:avLst/>
                            <a:gdLst>
                              <a:gd name="connsiteX0" fmla="*/ 99700 w 99700"/>
                              <a:gd name="connsiteY0" fmla="*/ 765 h 113863"/>
                              <a:gd name="connsiteX1" fmla="*/ 99700 w 99700"/>
                              <a:gd name="connsiteY1" fmla="*/ 113864 h 113863"/>
                              <a:gd name="connsiteX2" fmla="*/ 96697 w 99700"/>
                              <a:gd name="connsiteY2" fmla="*/ 113864 h 113863"/>
                              <a:gd name="connsiteX3" fmla="*/ 18175 w 99700"/>
                              <a:gd name="connsiteY3" fmla="*/ 38853 h 113863"/>
                              <a:gd name="connsiteX4" fmla="*/ 18175 w 99700"/>
                              <a:gd name="connsiteY4" fmla="*/ 113252 h 113863"/>
                              <a:gd name="connsiteX5" fmla="*/ 0 w 99700"/>
                              <a:gd name="connsiteY5" fmla="*/ 113252 h 113863"/>
                              <a:gd name="connsiteX6" fmla="*/ 0 w 99700"/>
                              <a:gd name="connsiteY6" fmla="*/ 0 h 113863"/>
                              <a:gd name="connsiteX7" fmla="*/ 2697 w 99700"/>
                              <a:gd name="connsiteY7" fmla="*/ 0 h 113863"/>
                              <a:gd name="connsiteX8" fmla="*/ 81372 w 99700"/>
                              <a:gd name="connsiteY8" fmla="*/ 74093 h 113863"/>
                              <a:gd name="connsiteX9" fmla="*/ 81372 w 99700"/>
                              <a:gd name="connsiteY9" fmla="*/ 735 h 113863"/>
                              <a:gd name="connsiteX10" fmla="*/ 99700 w 99700"/>
                              <a:gd name="connsiteY10" fmla="*/ 735 h 11386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99700" h="113863">
                                <a:moveTo>
                                  <a:pt x="99700" y="765"/>
                                </a:moveTo>
                                <a:lnTo>
                                  <a:pt x="99700" y="113864"/>
                                </a:lnTo>
                                <a:lnTo>
                                  <a:pt x="96697" y="113864"/>
                                </a:lnTo>
                                <a:lnTo>
                                  <a:pt x="18175" y="38853"/>
                                </a:lnTo>
                                <a:lnTo>
                                  <a:pt x="18175" y="113252"/>
                                </a:lnTo>
                                <a:lnTo>
                                  <a:pt x="0" y="113252"/>
                                </a:lnTo>
                                <a:lnTo>
                                  <a:pt x="0" y="0"/>
                                </a:lnTo>
                                <a:lnTo>
                                  <a:pt x="2697" y="0"/>
                                </a:lnTo>
                                <a:lnTo>
                                  <a:pt x="81372" y="74093"/>
                                </a:lnTo>
                                <a:lnTo>
                                  <a:pt x="81372" y="735"/>
                                </a:lnTo>
                                <a:lnTo>
                                  <a:pt x="99700" y="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AB18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2195326" name="Freeform: Shape 1922195326"/>
                        <wps:cNvSpPr/>
                        <wps:spPr>
                          <a:xfrm>
                            <a:off x="1620271" y="538856"/>
                            <a:ext cx="97769" cy="114904"/>
                          </a:xfrm>
                          <a:custGeom>
                            <a:avLst/>
                            <a:gdLst>
                              <a:gd name="connsiteX0" fmla="*/ 97769 w 97769"/>
                              <a:gd name="connsiteY0" fmla="*/ 55937 h 114904"/>
                              <a:gd name="connsiteX1" fmla="*/ 34541 w 97769"/>
                              <a:gd name="connsiteY1" fmla="*/ 114905 h 114904"/>
                              <a:gd name="connsiteX2" fmla="*/ 0 w 97769"/>
                              <a:gd name="connsiteY2" fmla="*/ 109516 h 114904"/>
                              <a:gd name="connsiteX3" fmla="*/ 0 w 97769"/>
                              <a:gd name="connsiteY3" fmla="*/ 0 h 114904"/>
                              <a:gd name="connsiteX4" fmla="*/ 35736 w 97769"/>
                              <a:gd name="connsiteY4" fmla="*/ 0 h 114904"/>
                              <a:gd name="connsiteX5" fmla="*/ 97769 w 97769"/>
                              <a:gd name="connsiteY5" fmla="*/ 55968 h 114904"/>
                              <a:gd name="connsiteX6" fmla="*/ 78859 w 97769"/>
                              <a:gd name="connsiteY6" fmla="*/ 56243 h 114904"/>
                              <a:gd name="connsiteX7" fmla="*/ 35767 w 97769"/>
                              <a:gd name="connsiteY7" fmla="*/ 16778 h 114904"/>
                              <a:gd name="connsiteX8" fmla="*/ 18052 w 97769"/>
                              <a:gd name="connsiteY8" fmla="*/ 16778 h 114904"/>
                              <a:gd name="connsiteX9" fmla="*/ 18052 w 97769"/>
                              <a:gd name="connsiteY9" fmla="*/ 96137 h 114904"/>
                              <a:gd name="connsiteX10" fmla="*/ 36074 w 97769"/>
                              <a:gd name="connsiteY10" fmla="*/ 97943 h 114904"/>
                              <a:gd name="connsiteX11" fmla="*/ 78859 w 97769"/>
                              <a:gd name="connsiteY11" fmla="*/ 56243 h 11490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97769" h="114904">
                                <a:moveTo>
                                  <a:pt x="97769" y="55937"/>
                                </a:moveTo>
                                <a:cubicBezTo>
                                  <a:pt x="97769" y="90442"/>
                                  <a:pt x="72239" y="114905"/>
                                  <a:pt x="34541" y="114905"/>
                                </a:cubicBezTo>
                                <a:cubicBezTo>
                                  <a:pt x="21178" y="114905"/>
                                  <a:pt x="6467" y="112364"/>
                                  <a:pt x="0" y="109516"/>
                                </a:cubicBezTo>
                                <a:lnTo>
                                  <a:pt x="0" y="0"/>
                                </a:lnTo>
                                <a:lnTo>
                                  <a:pt x="35736" y="0"/>
                                </a:lnTo>
                                <a:cubicBezTo>
                                  <a:pt x="72668" y="0"/>
                                  <a:pt x="97769" y="23697"/>
                                  <a:pt x="97769" y="55968"/>
                                </a:cubicBezTo>
                                <a:close/>
                                <a:moveTo>
                                  <a:pt x="78859" y="56243"/>
                                </a:moveTo>
                                <a:cubicBezTo>
                                  <a:pt x="78859" y="34781"/>
                                  <a:pt x="63688" y="16778"/>
                                  <a:pt x="35767" y="16778"/>
                                </a:cubicBezTo>
                                <a:lnTo>
                                  <a:pt x="18052" y="16778"/>
                                </a:lnTo>
                                <a:lnTo>
                                  <a:pt x="18052" y="96137"/>
                                </a:lnTo>
                                <a:cubicBezTo>
                                  <a:pt x="23599" y="97331"/>
                                  <a:pt x="30373" y="97943"/>
                                  <a:pt x="36074" y="97943"/>
                                </a:cubicBezTo>
                                <a:cubicBezTo>
                                  <a:pt x="63841" y="97943"/>
                                  <a:pt x="78859" y="79328"/>
                                  <a:pt x="78859" y="5624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BAB18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1375327874" name="Graphic 1"/>
                      <wpg:cNvGrpSpPr/>
                      <wpg:grpSpPr>
                        <a:xfrm>
                          <a:off x="0" y="0"/>
                          <a:ext cx="628015" cy="627380"/>
                          <a:chOff x="0" y="23881"/>
                          <a:chExt cx="628113" cy="627461"/>
                        </a:xfrm>
                      </wpg:grpSpPr>
                      <wps:wsp>
                        <wps:cNvPr id="2088635709" name="Freeform: Shape 2088635709"/>
                        <wps:cNvSpPr/>
                        <wps:spPr>
                          <a:xfrm>
                            <a:off x="0" y="23881"/>
                            <a:ext cx="628113" cy="627461"/>
                          </a:xfrm>
                          <a:custGeom>
                            <a:avLst/>
                            <a:gdLst>
                              <a:gd name="connsiteX0" fmla="*/ 314057 w 628113"/>
                              <a:gd name="connsiteY0" fmla="*/ 473918 h 627461"/>
                              <a:gd name="connsiteX1" fmla="*/ 153734 w 628113"/>
                              <a:gd name="connsiteY1" fmla="*/ 313731 h 627461"/>
                              <a:gd name="connsiteX2" fmla="*/ 314087 w 628113"/>
                              <a:gd name="connsiteY2" fmla="*/ 153543 h 627461"/>
                              <a:gd name="connsiteX3" fmla="*/ 474410 w 628113"/>
                              <a:gd name="connsiteY3" fmla="*/ 313731 h 627461"/>
                              <a:gd name="connsiteX4" fmla="*/ 458320 w 628113"/>
                              <a:gd name="connsiteY4" fmla="*/ 383721 h 627461"/>
                              <a:gd name="connsiteX5" fmla="*/ 570126 w 628113"/>
                              <a:gd name="connsiteY5" fmla="*/ 495411 h 627461"/>
                              <a:gd name="connsiteX6" fmla="*/ 628113 w 628113"/>
                              <a:gd name="connsiteY6" fmla="*/ 313731 h 627461"/>
                              <a:gd name="connsiteX7" fmla="*/ 314057 w 628113"/>
                              <a:gd name="connsiteY7" fmla="*/ 0 h 627461"/>
                              <a:gd name="connsiteX8" fmla="*/ 0 w 628113"/>
                              <a:gd name="connsiteY8" fmla="*/ 313731 h 627461"/>
                              <a:gd name="connsiteX9" fmla="*/ 314057 w 628113"/>
                              <a:gd name="connsiteY9" fmla="*/ 627461 h 627461"/>
                              <a:gd name="connsiteX10" fmla="*/ 314057 w 628113"/>
                              <a:gd name="connsiteY10" fmla="*/ 473918 h 62746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628113" h="627461">
                                <a:moveTo>
                                  <a:pt x="314057" y="473918"/>
                                </a:moveTo>
                                <a:cubicBezTo>
                                  <a:pt x="225513" y="473918"/>
                                  <a:pt x="153734" y="402213"/>
                                  <a:pt x="153734" y="313731"/>
                                </a:cubicBezTo>
                                <a:cubicBezTo>
                                  <a:pt x="153734" y="225248"/>
                                  <a:pt x="225513" y="153543"/>
                                  <a:pt x="314087" y="153543"/>
                                </a:cubicBezTo>
                                <a:cubicBezTo>
                                  <a:pt x="402662" y="153543"/>
                                  <a:pt x="474410" y="225248"/>
                                  <a:pt x="474410" y="313731"/>
                                </a:cubicBezTo>
                                <a:cubicBezTo>
                                  <a:pt x="474410" y="338836"/>
                                  <a:pt x="468618" y="362595"/>
                                  <a:pt x="458320" y="383721"/>
                                </a:cubicBezTo>
                                <a:lnTo>
                                  <a:pt x="570126" y="495411"/>
                                </a:lnTo>
                                <a:cubicBezTo>
                                  <a:pt x="606629" y="444158"/>
                                  <a:pt x="628113" y="381455"/>
                                  <a:pt x="628113" y="313731"/>
                                </a:cubicBezTo>
                                <a:cubicBezTo>
                                  <a:pt x="628113" y="140470"/>
                                  <a:pt x="487497" y="0"/>
                                  <a:pt x="314057" y="0"/>
                                </a:cubicBezTo>
                                <a:cubicBezTo>
                                  <a:pt x="140616" y="0"/>
                                  <a:pt x="0" y="140470"/>
                                  <a:pt x="0" y="313731"/>
                                </a:cubicBezTo>
                                <a:cubicBezTo>
                                  <a:pt x="0" y="486991"/>
                                  <a:pt x="140616" y="627461"/>
                                  <a:pt x="314057" y="627461"/>
                                </a:cubicBezTo>
                                <a:lnTo>
                                  <a:pt x="314057" y="4739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92A76"/>
                          </a:soli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1971967" name="Freeform: Shape 2101971967"/>
                        <wps:cNvSpPr/>
                        <wps:spPr>
                          <a:xfrm>
                            <a:off x="311941" y="337642"/>
                            <a:ext cx="314056" cy="313699"/>
                          </a:xfrm>
                          <a:custGeom>
                            <a:avLst/>
                            <a:gdLst>
                              <a:gd name="connsiteX0" fmla="*/ 0 w 314056"/>
                              <a:gd name="connsiteY0" fmla="*/ 0 h 313699"/>
                              <a:gd name="connsiteX1" fmla="*/ 0 w 314056"/>
                              <a:gd name="connsiteY1" fmla="*/ 313700 h 313699"/>
                              <a:gd name="connsiteX2" fmla="*/ 314057 w 314056"/>
                              <a:gd name="connsiteY2" fmla="*/ 313700 h 313699"/>
                              <a:gd name="connsiteX3" fmla="*/ 0 w 314056"/>
                              <a:gd name="connsiteY3" fmla="*/ 0 h 3136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14056" h="313699">
                                <a:moveTo>
                                  <a:pt x="0" y="0"/>
                                </a:moveTo>
                                <a:lnTo>
                                  <a:pt x="0" y="313700"/>
                                </a:lnTo>
                                <a:lnTo>
                                  <a:pt x="314057" y="313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BAB18"/>
                              </a:gs>
                              <a:gs pos="71000">
                                <a:srgbClr val="F26622"/>
                              </a:gs>
                            </a:gsLst>
                            <a:lin ang="16200000" scaled="1"/>
                          </a:gradFill>
                          <a:ln w="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6DD5571" id="Group 1" o:spid="_x0000_s1026" style="position:absolute;margin-left:51.05pt;margin-top:35.4pt;width:97.8pt;height:30.35pt;z-index:-251655168;mso-position-horizontal-relative:page;mso-position-vertical-relative:page;mso-width-relative:margin;mso-height-relative:margin" coordsize="20427,6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">
              <v:group id="Graphic 1" o:spid="_x0000_s1027" style="position:absolute;left:7048;top:1079;width:13379;height:5213" coordorigin="7045,1322" coordsize="13380,5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">
                <v:shape id="Freeform: Shape 831583735" o:spid="_x0000_s1028" style="position:absolute;left:7066;top:2240;width:1402;height:1136;visibility:visible;mso-wrap-style:square;v-text-anchor:middle" coordsize="140248,113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" path="m114258,113558l105860,55355,72515,103056r-4046,l34388,55049r-8398,58509l,113558,17408,r3157,l70584,67816,119683,r3157,l140248,113558r-25990,xe" fillcolor="#292a76" stroked="f" strokeweight="0">
                  <v:stroke joinstyle="miter"/>
                  <v:path arrowok="t" o:connecttype="custom" o:connectlocs="114258,113558;105860,55355;72515,103056;68469,103056;34388,55049;25990,113558;0,113558;17408,0;20565,0;70584,67816;119683,0;122840,0;140248,113558;114258,113558" o:connectangles="0,0,0,0,0,0,0,0,0,0,0,0,0,0"/>
                </v:shape>
                <v:shape id="Freeform: Shape 329379262" o:spid="_x0000_s1029" style="position:absolute;left:8569;top:2240;width:1108;height:1136;visibility:visible;mso-wrap-style:square;v-text-anchor:middle" coordsize="110825,113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" path="m75365,95861r-39782,l28534,113558,,113558,53911,r3004,l110826,113558r-28381,l75396,95861r-31,xm55382,45435l42908,76634r25071,l55352,45435r30,xe" fillcolor="#292a76" stroked="f" strokeweight="0">
                  <v:stroke joinstyle="miter"/>
                  <v:path arrowok="t" o:connecttype="custom" o:connectlocs="75365,95861;35583,95861;28534,113558;0,113558;53911,0;56915,0;110826,113558;82445,113558;75396,95861;55382,45435;42908,76634;67979,76634;55352,45435" o:connectangles="0,0,0,0,0,0,0,0,0,0,0,0,0"/>
                </v:shape>
                <v:shape id="Freeform: Shape 1098387543" o:spid="_x0000_s1030" style="position:absolute;left:9778;top:2242;width:1037;height:1143;visibility:visible;mso-wrap-style:square;v-text-anchor:middle" coordsize="103776,114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" path="m103776,888r,113405l100926,114293,25684,50242r,63163l,113405,,,2850,,77939,63591r,-62703l103776,888xe" fillcolor="#292a76" stroked="f" strokeweight="0">
                  <v:stroke joinstyle="miter"/>
                  <v:path arrowok="t" o:connecttype="custom" o:connectlocs="103776,888;103776,114293;100926,114293;25684,50242;25684,113405;0,113405;0,0;2850,0;77939,63591;77939,888;103776,888" o:connectangles="0,0,0,0,0,0,0,0,0,0,0"/>
                </v:shape>
                <v:shape id="Freeform: Shape 904648528" o:spid="_x0000_s1031" style="position:absolute;left:10963;top:2251;width:1025;height:1149;visibility:visible;mso-wrap-style:square;v-text-anchor:middle" coordsize="102581,114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" path="m31,64510l31,,26327,r,64663c26327,80277,35644,90901,51245,90901v15600,,25070,-10654,25070,-26238l76315,r26266,l102581,64510v,30892,-20259,50395,-51367,50395c20106,114905,,95402,,64510r31,xe" fillcolor="#292a76" stroked="f" strokeweight="0">
                  <v:stroke joinstyle="miter"/>
                  <v:path arrowok="t" o:connecttype="custom" o:connectlocs="31,64510;31,0;26327,0;26327,64663;51245,90901;76315,64663;76315,0;102581,0;102581,64510;51214,114905;0,64510" o:connectangles="0,0,0,0,0,0,0,0,0,0,0"/>
                </v:shape>
                <v:shape id="Freeform: Shape 1453645942" o:spid="_x0000_s1032" style="position:absolute;left:12137;top:2250;width:626;height:1126;visibility:visible;mso-wrap-style:square;v-text-anchor:middle" coordsize="62615,112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" path="m25684,22840r,20391l61113,43231r,21585l25684,64816r,47701l,112517,,,62615,r,22810l25684,22810r,30xe" fillcolor="#292a76" stroked="f" strokeweight="0">
                  <v:stroke joinstyle="miter"/>
                  <v:path arrowok="t" o:connecttype="custom" o:connectlocs="25684,22840;25684,43231;61113,43231;61113,64816;25684,64816;25684,112517;0,112517;0,0;62615,0;62615,22810;25684,22810" o:connectangles="0,0,0,0,0,0,0,0,0,0,0"/>
                </v:shape>
                <v:shape id="Freeform: Shape 2092491596" o:spid="_x0000_s1033" style="position:absolute;left:12687;top:2240;width:1108;height:1136;visibility:visible;mso-wrap-style:square;v-text-anchor:middle" coordsize="110825,113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" path="m75365,95861r-39782,l28534,113558,,113558,53911,r3004,l110826,113558r-28381,l75396,95861r-31,xm55382,45435l42908,76634r25071,l55351,45435r31,xe" fillcolor="#292a76" stroked="f" strokeweight="0">
                  <v:stroke joinstyle="miter"/>
                  <v:path arrowok="t" o:connecttype="custom" o:connectlocs="75365,95861;35583,95861;28534,113558;0,113558;53911,0;56915,0;110826,113558;82445,113558;75396,95861;55382,45435;42908,76634;67979,76634;55351,45435" o:connectangles="0,0,0,0,0,0,0,0,0,0,0,0,0"/>
                </v:shape>
                <v:shape id="Freeform: Shape 903797867" o:spid="_x0000_s1034" style="position:absolute;left:13741;top:2234;width:803;height:1164;visibility:visible;mso-wrap-style:square;v-text-anchor:middle" coordsize="80330,11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" path="m80330,112364v-5547,3000,-14129,4041,-21178,4041c25377,116405,,91514,,58203,,24891,25377,,59305,v7049,,15478,1194,21025,3888l80330,28351c74783,25504,68469,24157,60807,24157v-19830,,-34541,13961,-34541,34046c26266,78287,40977,92095,60807,92095v7662,,13976,-1194,19523,-3888l80330,112364xe" fillcolor="#292a76" stroked="f" strokeweight="0">
                  <v:stroke joinstyle="miter"/>
                  <v:path arrowok="t" o:connecttype="custom" o:connectlocs="80330,112364;59152,116405;0,58203;59305,0;80330,3888;80330,28351;60807,24157;26266,58203;60807,92095;80330,88207;80330,112364" o:connectangles="0,0,0,0,0,0,0,0,0,0,0"/>
                </v:shape>
                <v:shape id="Freeform: Shape 371555826" o:spid="_x0000_s1035" style="position:absolute;left:14692;top:2251;width:763;height:1125;visibility:visible;mso-wrap-style:square;v-text-anchor:middle" coordsize="76284,112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" path="m25071,22810l,22810,,,76284,r,22810l51367,22810r,89707l25071,112517r,-89707xe" fillcolor="#292a76" stroked="f" strokeweight="0">
                  <v:stroke joinstyle="miter"/>
                  <v:path arrowok="t" o:connecttype="custom" o:connectlocs="25071,22810;0,22810;0,0;76284,0;76284,22810;51367,22810;51367,112517;25071,112517;25071,22810" o:connectangles="0,0,0,0,0,0,0,0,0"/>
                </v:shape>
                <v:shape id="Freeform: Shape 2040361458" o:spid="_x0000_s1036" style="position:absolute;left:15601;top:2251;width:1026;height:1149;visibility:visible;mso-wrap-style:square;v-text-anchor:middle" coordsize="102581,114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" path="m61,64510l61,,26327,r,64663c26327,80277,35644,90901,51245,90901v15600,,25070,-10654,25070,-26238l76315,r26266,l102581,64510v,30892,-20259,50395,-51367,50395c20106,114905,,95402,,64510r61,xe" fillcolor="#292a76" stroked="f" strokeweight="0">
                  <v:stroke joinstyle="miter"/>
                  <v:path arrowok="t" o:connecttype="custom" o:connectlocs="61,64510;61,0;26327,0;26327,64663;51245,90901;76315,64663;76315,0;102581,0;102581,64510;51214,114905;0,64510" o:connectangles="0,0,0,0,0,0,0,0,0,0,0"/>
                </v:shape>
                <v:shape id="Freeform: Shape 339379951" o:spid="_x0000_s1037" style="position:absolute;left:16774;top:2251;width:950;height:1125;visibility:visible;mso-wrap-style:square;v-text-anchor:middle" coordsize="94918,112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" path="m66385,112486l48976,80094v-2543,153,-5241,306,-8121,306c35461,80400,30802,79941,26572,79206r,33311l,112517,,,46249,c75672,,92651,14390,92651,38547v,16043,-7049,27738,-19217,34505l94919,112517r-28534,l66385,112486xm65803,39863v,-10501,-6007,-16962,-22068,-16962l26603,22901r,34965c30649,58631,35154,58907,40119,58907v17715,,25684,-6613,25684,-19044xe" fillcolor="#292a76" stroked="f" strokeweight="0">
                  <v:stroke joinstyle="miter"/>
                  <v:path arrowok="t" o:connecttype="custom" o:connectlocs="66385,112486;48976,80094;40855,80400;26572,79206;26572,112517;0,112517;0,0;46249,0;92651,38547;73434,73052;94919,112517;66385,112517;65803,39863;43735,22901;26603,22901;26603,57866;40119,58907;65803,39863" o:connectangles="0,0,0,0,0,0,0,0,0,0,0,0,0,0,0,0,0,0"/>
                </v:shape>
                <v:shape id="Freeform: Shape 589829122" o:spid="_x0000_s1038" style="position:absolute;left:17848;top:2251;width:262;height:1125;visibility:visible;mso-wrap-style:square;v-text-anchor:middle" coordsize="26143,112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" path="m,l26143,r,112517l,112517,,xe" fillcolor="#292a76" stroked="f" strokeweight="0">
                  <v:stroke joinstyle="miter"/>
                  <v:path arrowok="t" o:connecttype="custom" o:connectlocs="0,0;26143,0;26143,112517;0,112517;0,0" o:connectangles="0,0,0,0,0"/>
                </v:shape>
                <v:shape id="Freeform: Shape 638351269" o:spid="_x0000_s1039" style="position:absolute;left:18258;top:2242;width:1038;height:1143;visibility:visible;mso-wrap-style:square;v-text-anchor:middle" coordsize="103776,114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" path="m103776,888r,113405l100926,114293,25684,50242r,63163l,113405,,,2850,,77939,63591r,-62703l103776,888xe" fillcolor="#292a76" stroked="f" strokeweight="0">
                  <v:stroke joinstyle="miter"/>
                  <v:path arrowok="t" o:connecttype="custom" o:connectlocs="103776,888;103776,114293;100926,114293;25684,50242;25684,113405;0,113405;0,0;2850,0;77939,63591;77939,888;103776,888" o:connectangles="0,0,0,0,0,0,0,0,0,0,0"/>
                </v:shape>
                <v:shape id="Freeform: Shape 612251324" o:spid="_x0000_s1040" style="position:absolute;left:19440;top:2234;width:985;height:1166;visibility:visible;mso-wrap-style:square;v-text-anchor:middle" coordsize="98504,1165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" path="m26419,60009v,19350,13516,32699,36349,32699c66661,92708,70584,91973,73894,90901r,-35393l97922,55508r,51590c91915,111751,77664,116558,61573,116558,24029,116558,,92861,,59856,,25198,25684,,65465,,79870,,91885,3307,98505,7501r,23851c91302,27616,79441,23697,67733,23697v-26143,,-41283,14268,-41283,36312l26419,60009xe" fillcolor="#292a76" stroked="f" strokeweight="0">
                  <v:stroke joinstyle="miter"/>
                  <v:path arrowok="t" o:connecttype="custom" o:connectlocs="26419,60009;62768,92708;73894,90901;73894,55508;97922,55508;97922,107098;61573,116558;0,59856;65465,0;98505,7501;98505,31352;67733,23697;26450,60009" o:connectangles="0,0,0,0,0,0,0,0,0,0,0,0,0"/>
                </v:shape>
                <v:shape id="Freeform: Shape 404215817" o:spid="_x0000_s1041" style="position:absolute;left:7065;top:3803;width:693;height:1165;visibility:visible;mso-wrap-style:square;v-text-anchor:middle" coordsize="69357,116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" path="m92,109639r,-22810c5057,90565,12872,94330,22925,94330v13976,,20136,-7041,20136,-13961c43061,74674,39905,69868,31660,65826l20412,60285c8091,53977,,45588,,32393,,13655,16673,,42785,v9747,,17256,1806,21179,4041l63964,26851c59918,24157,52838,21738,45483,21738v-11402,,-18175,4501,-18175,11542c27308,37934,30158,41088,37054,44394r10819,5389c62585,56978,69358,67020,69358,80522v,19503,-13976,36006,-43705,36006c15140,116528,5823,113680,123,109639r-31,xe" fillcolor="#f26622" stroked="f" strokeweight="0">
                  <v:stroke joinstyle="miter"/>
                  <v:path arrowok="t" o:connecttype="custom" o:connectlocs="92,109639;92,86829;22925,94330;43061,80369;31660,65826;20412,60285;0,32393;42785,0;63964,4041;63964,26851;45483,21738;27308,33280;37054,44394;47873,49783;69358,80522;25653,116528;123,109639" o:connectangles="0,0,0,0,0,0,0,0,0,0,0,0,0,0,0,0,0"/>
                </v:shape>
                <v:shape id="Freeform: Shape 47754556" o:spid="_x0000_s1042" style="position:absolute;left:7905;top:3819;width:1000;height:1125;visibility:visible;mso-wrap-style:square;v-text-anchor:middle" coordsize="100037,112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" path="m68346,112517l25990,56121r,56396l,112517,,,25990,r,50242l67274,,97616,,54371,52049r45666,60468l68346,112517xe" fillcolor="#f26622" stroked="f" strokeweight="0">
                  <v:stroke joinstyle="miter"/>
                  <v:path arrowok="t" o:connecttype="custom" o:connectlocs="68346,112517;25990,56121;25990,112517;0,112517;0,0;25990,0;25990,50242;67274,0;97616,0;54371,52049;100037,112517;68346,112517" o:connectangles="0,0,0,0,0,0,0,0,0,0,0,0"/>
                </v:shape>
                <v:shape id="Freeform: Shape 1967891769" o:spid="_x0000_s1043" style="position:absolute;left:9021;top:3819;width:261;height:1125;visibility:visible;mso-wrap-style:square;v-text-anchor:middle" coordsize="26143,112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" path="m,l26143,r,112517l,112517,,xe" fillcolor="#f26622" stroked="f" strokeweight="0">
                  <v:stroke joinstyle="miter"/>
                  <v:path arrowok="t" o:connecttype="custom" o:connectlocs="0,0;26143,0;26143,112517;0,112517;0,0" o:connectangles="0,0,0,0,0"/>
                </v:shape>
                <v:shape id="Freeform: Shape 178798269" o:spid="_x0000_s1044" style="position:absolute;left:9431;top:3819;width:596;height:1125;visibility:visible;mso-wrap-style:square;v-text-anchor:middle" coordsize="59611,112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" path="m59612,89707r,22810l,112517,,,26266,r,89707l59612,89707xe" fillcolor="#f26622" stroked="f" strokeweight="0">
                  <v:stroke joinstyle="miter"/>
                  <v:path arrowok="t" o:connecttype="custom" o:connectlocs="59612,89707;59612,112517;0,112517;0,0;26266,0;26266,89707;59612,89707" o:connectangles="0,0,0,0,0,0,0"/>
                </v:shape>
                <v:shape id="Freeform: Shape 75896757" o:spid="_x0000_s1045" style="position:absolute;left:10174;top:3819;width:596;height:1125;visibility:visible;mso-wrap-style:square;v-text-anchor:middle" coordsize="59611,112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" path="m59612,89707r,22810l,112517,,,26266,r,89707l59612,89707xe" fillcolor="#f26622" stroked="f" strokeweight="0">
                  <v:stroke joinstyle="miter"/>
                  <v:path arrowok="t" o:connecttype="custom" o:connectlocs="59612,89707;59612,112517;0,112517;0,0;26266,0;26266,89707;59612,89707" o:connectangles="0,0,0,0,0,0,0"/>
                </v:shape>
                <v:shape id="Freeform: Shape 1354229995" o:spid="_x0000_s1046" style="position:absolute;left:10917;top:3803;width:693;height:1165;visibility:visible;mso-wrap-style:square;v-text-anchor:middle" coordsize="69357,116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" path="m92,109639r,-22810c5057,90565,12872,94330,22925,94330v13976,,20136,-7041,20136,-13961c43061,74674,39905,69868,31660,65826l20412,60285c8091,53977,,45588,,32393,,13655,16673,,42786,v9746,,17255,1806,21178,4041l63964,26851c59918,24157,52869,21738,45483,21738v-11402,,-18175,4501,-18175,11542c27308,37934,30158,41088,37054,44394r10819,5389c62585,56978,69358,67020,69358,80522v,19503,-13976,36006,-43705,36006c15140,116528,5823,113680,123,109639r-31,xe" fillcolor="#f26622" stroked="f" strokeweight="0">
                  <v:stroke joinstyle="miter"/>
                  <v:path arrowok="t" o:connecttype="custom" o:connectlocs="92,109639;92,86829;22925,94330;43061,80369;31660,65826;20412,60285;0,32393;42786,0;63964,4041;63964,26851;45483,21738;27308,33280;37054,44394;47873,49783;69358,80522;25653,116528;123,109639" o:connectangles="0,0,0,0,0,0,0,0,0,0,0,0,0,0,0,0,0"/>
                </v:shape>
                <v:shape id="Freeform: Shape 247292662" o:spid="_x0000_s1047" style="position:absolute;left:7045;top:5373;width:1163;height:1164;visibility:visible;mso-wrap-style:square;v-text-anchor:middle" coordsize="116372,11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" path="m116373,115793l97463,101403v-10206,9307,-23876,15002,-39353,15002c25071,116405,,91054,,58203,,25351,25071,,58110,v33039,,58110,25198,58110,58203c116220,69439,113216,79941,107669,88819r8704,6767l116373,115823r,-30xm83180,90289l56608,70051r,-21003l93264,77552v2850,-5694,4352,-12308,4352,-19349c97616,34658,80790,16809,58110,16809v-22680,,-39353,17849,-39353,41394c18757,81747,35277,99168,58110,99168v9746,,18328,-3307,25070,-8848l83180,90289xe" fillcolor="#fbab18" stroked="f" strokeweight="0">
                  <v:stroke joinstyle="miter"/>
                  <v:path arrowok="t" o:connecttype="custom" o:connectlocs="116373,115793;97463,101403;58110,116405;0,58203;58110,0;116220,58203;107669,88819;116373,95586;116373,115823;83180,90289;56608,70051;56608,49048;93264,77552;97616,58203;58110,16809;18757,58203;58110,99168;83180,90320" o:connectangles="0,0,0,0,0,0,0,0,0,0,0,0,0,0,0,0,0,0"/>
                </v:shape>
                <v:shape id="Freeform: Shape 116259007" o:spid="_x0000_s1048" style="position:absolute;left:8354;top:5388;width:983;height:1149;visibility:visible;mso-wrap-style:square;v-text-anchor:middle" coordsize="98259,114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" path="m,65091l,,18481,r,65704c18481,84747,30036,97668,49130,97668v19094,,30648,-12890,30648,-31964l79778,,98260,r,65091c98260,95708,78736,114905,49160,114905,19585,114905,61,95708,61,65091r-61,xe" fillcolor="#fbab18" stroked="f" strokeweight="0">
                  <v:stroke joinstyle="miter"/>
                  <v:path arrowok="t" o:connecttype="custom" o:connectlocs="0,65091;0,0;18481,0;18481,65704;49130,97668;79778,65704;79778,0;98260,0;98260,65091;49160,114905;61,65091" o:connectangles="0,0,0,0,0,0,0,0,0,0,0"/>
                </v:shape>
                <v:shape id="Freeform: Shape 1913064488" o:spid="_x0000_s1049" style="position:absolute;left:9483;top:5388;width:732;height:1125;visibility:visible;mso-wrap-style:square;v-text-anchor:middle" coordsize="73127,112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" path="m73128,95555r,16962l,112517,,,71626,r,16962l17562,16962r,27310l68929,44272r,16962l17562,61234r,34352l73128,95586r,-31xe" fillcolor="#fbab18" stroked="f" strokeweight="0">
                  <v:stroke joinstyle="miter"/>
                  <v:path arrowok="t" o:connecttype="custom" o:connectlocs="73128,95555;73128,112517;0,112517;0,0;71626,0;71626,16962;17562,16962;17562,44272;68929,44272;68929,61234;17562,61234;17562,95586;73128,95586" o:connectangles="0,0,0,0,0,0,0,0,0,0,0,0,0"/>
                </v:shape>
                <v:shape id="Freeform: Shape 655554384" o:spid="_x0000_s1050" style="position:absolute;left:10364;top:5388;width:731;height:1125;visibility:visible;mso-wrap-style:square;v-text-anchor:middle" coordsize="73127,112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" path="m73128,95555r,16962l,112517,,,71626,r,16962l17562,16962r,27310l68929,44272r,16962l17562,61234r,34352l73128,95586r,-31xe" fillcolor="#fbab18" stroked="f" strokeweight="0">
                  <v:stroke joinstyle="miter"/>
                  <v:path arrowok="t" o:connecttype="custom" o:connectlocs="73128,95555;73128,112517;0,112517;0,0;71626,0;71626,16962;17562,16962;17562,44272;68929,44272;68929,61234;17562,61234;17562,95586;73128,95586" o:connectangles="0,0,0,0,0,0,0,0,0,0,0,0,0"/>
                </v:shape>
                <v:shape id="Freeform: Shape 1272734201" o:spid="_x0000_s1051" style="position:absolute;left:11244;top:5380;width:997;height:1139;visibility:visible;mso-wrap-style:square;v-text-anchor:middle" coordsize="99700,113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" path="m99700,765r,113099l96697,113864,18175,38853r,74399l,113252,,,2697,,81372,74093r,-73358l99700,735r,30xe" fillcolor="#fbab18" stroked="f" strokeweight="0">
                  <v:stroke joinstyle="miter"/>
                  <v:path arrowok="t" o:connecttype="custom" o:connectlocs="99700,765;99700,113864;96697,113864;18175,38853;18175,113252;0,113252;0,0;2697,0;81372,74093;81372,735;99700,735" o:connectangles="0,0,0,0,0,0,0,0,0,0,0"/>
                </v:shape>
                <v:shape id="Freeform: Shape 349909735" o:spid="_x0000_s1052" style="position:absolute;left:12388;top:5373;width:664;height:1164;visibility:visible;mso-wrap-style:square;v-text-anchor:middle" coordsize="66384,116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" path="m,109945l,92402v5701,3765,13669,7348,23875,7348c41008,99750,48210,91208,48210,82635v,-7195,-4352,-13043,-13822,-17544l21485,58784c8582,52477,307,43476,307,30739,307,12737,16060,,41161,v9011,,16520,1806,20136,3888l61297,21432c56792,18738,49130,16319,41468,16319v-14129,,-21914,5848,-21914,14390c19554,36403,23017,40445,31108,44364r12904,6154c59183,57713,66385,68061,66385,82022v,17697,-12474,34353,-41590,34353c14589,116375,5885,113680,31,109914r-31,31xe" fillcolor="#fbab18" stroked="f" strokeweight="0">
                  <v:stroke joinstyle="miter"/>
                  <v:path arrowok="t" o:connecttype="custom" o:connectlocs="0,109945;0,92402;23875,99750;48210,82635;34388,65091;21485,58784;307,30739;41161,0;61297,3888;61297,21432;41468,16319;19554,30709;31108,44364;44012,50518;66385,82022;24795,116375;31,109914" o:connectangles="0,0,0,0,0,0,0,0,0,0,0,0,0,0,0,0,0"/>
                </v:shape>
                <v:shape id="Freeform: Shape 976473318" o:spid="_x0000_s1053" style="position:absolute;left:13197;top:5388;width:565;height:1125;visibility:visible;mso-wrap-style:square;v-text-anchor:middle" coordsize="56485,112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" path="m56455,95555r,16962l,112517,,,18481,r,95555l56485,95555r-30,xe" fillcolor="#fbab18" stroked="f" strokeweight="0">
                  <v:stroke joinstyle="miter"/>
                  <v:path arrowok="t" o:connecttype="custom" o:connectlocs="56455,95555;56455,112517;0,112517;0,0;18481,0;18481,95555;56485,95555" o:connectangles="0,0,0,0,0,0,0"/>
                </v:shape>
                <v:shape id="Freeform: Shape 867988604" o:spid="_x0000_s1054" style="position:absolute;left:13876;top:5372;width:1072;height:1141;visibility:visible;mso-wrap-style:square;v-text-anchor:middle" coordsize="107209,114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" path="m76867,90779r-46555,l20565,114017,,114017,52409,r2391,l107209,114017r-20565,l76897,90779r-30,xm53605,35454l36932,74919r33192,l53605,35454xe" fillcolor="#fbab18" stroked="f" strokeweight="0">
                  <v:stroke joinstyle="miter"/>
                  <v:path arrowok="t" o:connecttype="custom" o:connectlocs="76867,90779;30312,90779;20565,114017;0,114017;52409,0;54800,0;107209,114017;86644,114017;76897,90779;53605,35454;36932,74919;70124,74919;53605,35454" o:connectangles="0,0,0,0,0,0,0,0,0,0,0,0,0"/>
                </v:shape>
                <v:shape id="Freeform: Shape 904196762" o:spid="_x0000_s1055" style="position:absolute;left:15055;top:5380;width:997;height:1139;visibility:visible;mso-wrap-style:square;v-text-anchor:middle" coordsize="99700,113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" path="m99700,765r,113099l96697,113864,18175,38853r,74399l,113252,,,2697,,81372,74093r,-73358l99700,735r,30xe" fillcolor="#fbab18" stroked="f" strokeweight="0">
                  <v:stroke joinstyle="miter"/>
                  <v:path arrowok="t" o:connecttype="custom" o:connectlocs="99700,765;99700,113864;96697,113864;18175,38853;18175,113252;0,113252;0,0;2697,0;81372,74093;81372,735;99700,735" o:connectangles="0,0,0,0,0,0,0,0,0,0,0"/>
                </v:shape>
                <v:shape id="Freeform: Shape 1922195326" o:spid="_x0000_s1056" style="position:absolute;left:16202;top:5388;width:978;height:1149;visibility:visible;mso-wrap-style:square;v-text-anchor:middle" coordsize="97769,114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" path="m97769,55937v,34505,-25530,58968,-63228,58968c21178,114905,6467,112364,,109516l,,35736,c72668,,97769,23697,97769,55968r,-31xm78859,56243c78859,34781,63688,16778,35767,16778r-17715,l18052,96137v5547,1194,12321,1806,18022,1806c63841,97943,78859,79328,78859,56243xe" fillcolor="#fbab18" stroked="f" strokeweight="0">
                  <v:stroke joinstyle="miter"/>
                  <v:path arrowok="t" o:connecttype="custom" o:connectlocs="97769,55937;34541,114905;0,109516;0,0;35736,0;97769,55968;78859,56243;35767,16778;18052,16778;18052,96137;36074,97943;78859,56243" o:connectangles="0,0,0,0,0,0,0,0,0,0,0,0"/>
                </v:shape>
              </v:group>
              <v:group id="Graphic 1" o:spid="_x0000_s1057" style="position:absolute;width:6280;height:6273" coordorigin=",238" coordsize="6281,6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">
                <v:shape id="Freeform: Shape 2088635709" o:spid="_x0000_s1058" style="position:absolute;top:238;width:6281;height:6275;visibility:visible;mso-wrap-style:square;v-text-anchor:middle" coordsize="628113,627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" path="m314057,473918v-88544,,-160323,-71705,-160323,-160187c153734,225248,225513,153543,314087,153543v88575,,160323,71705,160323,160188c474410,338836,468618,362595,458320,383721l570126,495411v36503,-51253,57987,-113956,57987,-181680c628113,140470,487497,,314057,,140616,,,140470,,313731,,486991,140616,627461,314057,627461r,-153543xe" fillcolor="#292a76" stroked="f" strokeweight="0">
                  <v:stroke joinstyle="miter"/>
                  <v:path arrowok="t" o:connecttype="custom" o:connectlocs="314057,473918;153734,313731;314087,153543;474410,313731;458320,383721;570126,495411;628113,313731;314057,0;0,313731;314057,627461;314057,473918" o:connectangles="0,0,0,0,0,0,0,0,0,0,0"/>
                </v:shape>
                <v:shape id="Freeform: Shape 2101971967" o:spid="_x0000_s1059" style="position:absolute;left:3119;top:3376;width:3140;height:3137;visibility:visible;mso-wrap-style:square;v-text-anchor:middle" coordsize="314056,313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" path="m,l,313700r314057,l,xe" fillcolor="#fbab18" stroked="f" strokeweight="0">
                  <v:fill color2="#f26622" angle="180" colors="0 #fbab18;46531f #f26622" focus="100%" type="gradient"/>
                  <v:stroke joinstyle="miter"/>
                  <v:path arrowok="t" o:connecttype="custom" o:connectlocs="0,0;0,313700;314057,313700;0,0" o:connectangles="0,0,0,0"/>
                </v:shap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672D7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08E3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9EE42070"/>
    <w:lvl w:ilvl="0">
      <w:start w:val="1"/>
      <w:numFmt w:val="bullet"/>
      <w:pStyle w:val="ListBullet3"/>
      <w:lvlText w:val="◦"/>
      <w:lvlJc w:val="left"/>
      <w:pPr>
        <w:ind w:left="1040" w:hanging="360"/>
      </w:pPr>
      <w:rPr>
        <w:rFonts w:ascii="Arial" w:hAnsi="Arial" w:hint="default"/>
        <w:color w:val="0041CF" w:themeColor="text2"/>
      </w:rPr>
    </w:lvl>
  </w:abstractNum>
  <w:abstractNum w:abstractNumId="3" w15:restartNumberingAfterBreak="0">
    <w:nsid w:val="FFFFFF83"/>
    <w:multiLevelType w:val="singleLevel"/>
    <w:tmpl w:val="6FFA21B4"/>
    <w:lvl w:ilvl="0">
      <w:start w:val="1"/>
      <w:numFmt w:val="bullet"/>
      <w:pStyle w:val="ListBullet2"/>
      <w:lvlText w:val="‒"/>
      <w:lvlJc w:val="left"/>
      <w:pPr>
        <w:ind w:left="700" w:hanging="360"/>
      </w:pPr>
      <w:rPr>
        <w:rFonts w:ascii="Montserrat" w:hAnsi="Montserrat" w:hint="default"/>
        <w:color w:val="0041CF" w:themeColor="text2"/>
      </w:rPr>
    </w:lvl>
  </w:abstractNum>
  <w:abstractNum w:abstractNumId="4" w15:restartNumberingAfterBreak="0">
    <w:nsid w:val="FFFFFF89"/>
    <w:multiLevelType w:val="singleLevel"/>
    <w:tmpl w:val="7362ECC6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Arial" w:hAnsi="Arial" w:hint="default"/>
        <w:color w:val="0041CF" w:themeColor="text2"/>
      </w:rPr>
    </w:lvl>
  </w:abstractNum>
  <w:abstractNum w:abstractNumId="5" w15:restartNumberingAfterBreak="0">
    <w:nsid w:val="022F7D4C"/>
    <w:multiLevelType w:val="multilevel"/>
    <w:tmpl w:val="2C22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25102D6"/>
    <w:multiLevelType w:val="multilevel"/>
    <w:tmpl w:val="D9B2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7905C05"/>
    <w:multiLevelType w:val="multilevel"/>
    <w:tmpl w:val="BBBA6ECA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3FD6259"/>
    <w:multiLevelType w:val="multilevel"/>
    <w:tmpl w:val="7BCC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C97317"/>
    <w:multiLevelType w:val="multilevel"/>
    <w:tmpl w:val="2274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6704FD"/>
    <w:multiLevelType w:val="multilevel"/>
    <w:tmpl w:val="2B4C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9651307">
    <w:abstractNumId w:val="4"/>
  </w:num>
  <w:num w:numId="2" w16cid:durableId="1568570670">
    <w:abstractNumId w:val="3"/>
  </w:num>
  <w:num w:numId="3" w16cid:durableId="676927563">
    <w:abstractNumId w:val="2"/>
  </w:num>
  <w:num w:numId="4" w16cid:durableId="2103259183">
    <w:abstractNumId w:val="7"/>
  </w:num>
  <w:num w:numId="5" w16cid:durableId="1022440677">
    <w:abstractNumId w:val="1"/>
  </w:num>
  <w:num w:numId="6" w16cid:durableId="1127621382">
    <w:abstractNumId w:val="0"/>
  </w:num>
  <w:num w:numId="7" w16cid:durableId="19300440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89718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50350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9467462">
    <w:abstractNumId w:val="6"/>
  </w:num>
  <w:num w:numId="11" w16cid:durableId="1008172112">
    <w:abstractNumId w:val="8"/>
  </w:num>
  <w:num w:numId="12" w16cid:durableId="246382050">
    <w:abstractNumId w:val="5"/>
  </w:num>
  <w:num w:numId="13" w16cid:durableId="519321601">
    <w:abstractNumId w:val="9"/>
  </w:num>
  <w:num w:numId="14" w16cid:durableId="3532715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79"/>
    <w:rsid w:val="000069BB"/>
    <w:rsid w:val="00045347"/>
    <w:rsid w:val="00051945"/>
    <w:rsid w:val="0007463B"/>
    <w:rsid w:val="000767E2"/>
    <w:rsid w:val="00086FC8"/>
    <w:rsid w:val="000A1E66"/>
    <w:rsid w:val="000E2737"/>
    <w:rsid w:val="00100088"/>
    <w:rsid w:val="00113237"/>
    <w:rsid w:val="00154CE3"/>
    <w:rsid w:val="00182E99"/>
    <w:rsid w:val="00197DB9"/>
    <w:rsid w:val="001A05C8"/>
    <w:rsid w:val="001D534C"/>
    <w:rsid w:val="0020559B"/>
    <w:rsid w:val="0021356A"/>
    <w:rsid w:val="00213639"/>
    <w:rsid w:val="002A3C2F"/>
    <w:rsid w:val="002B4BE3"/>
    <w:rsid w:val="002C259C"/>
    <w:rsid w:val="002C35A8"/>
    <w:rsid w:val="00320582"/>
    <w:rsid w:val="003241D8"/>
    <w:rsid w:val="00357D4E"/>
    <w:rsid w:val="00360A14"/>
    <w:rsid w:val="00387D64"/>
    <w:rsid w:val="0039545F"/>
    <w:rsid w:val="003A5EFB"/>
    <w:rsid w:val="003B0BD5"/>
    <w:rsid w:val="003C4B24"/>
    <w:rsid w:val="003E2686"/>
    <w:rsid w:val="003E54AD"/>
    <w:rsid w:val="003E75EC"/>
    <w:rsid w:val="003F49ED"/>
    <w:rsid w:val="003F7D00"/>
    <w:rsid w:val="0042054A"/>
    <w:rsid w:val="0045261F"/>
    <w:rsid w:val="00453013"/>
    <w:rsid w:val="00461CC7"/>
    <w:rsid w:val="00480198"/>
    <w:rsid w:val="004852EB"/>
    <w:rsid w:val="004920D6"/>
    <w:rsid w:val="004D0C24"/>
    <w:rsid w:val="00511415"/>
    <w:rsid w:val="005143AA"/>
    <w:rsid w:val="005473C8"/>
    <w:rsid w:val="00547D0E"/>
    <w:rsid w:val="00576E06"/>
    <w:rsid w:val="005A086C"/>
    <w:rsid w:val="005B0C20"/>
    <w:rsid w:val="005B2C59"/>
    <w:rsid w:val="005C133F"/>
    <w:rsid w:val="00622AA6"/>
    <w:rsid w:val="00626CF2"/>
    <w:rsid w:val="00664B06"/>
    <w:rsid w:val="006653DE"/>
    <w:rsid w:val="0067216C"/>
    <w:rsid w:val="006D66F1"/>
    <w:rsid w:val="006E0D42"/>
    <w:rsid w:val="006E6355"/>
    <w:rsid w:val="00703CF3"/>
    <w:rsid w:val="00722D58"/>
    <w:rsid w:val="00722FF1"/>
    <w:rsid w:val="007311AE"/>
    <w:rsid w:val="00747645"/>
    <w:rsid w:val="007525C0"/>
    <w:rsid w:val="00770436"/>
    <w:rsid w:val="00774204"/>
    <w:rsid w:val="007822C2"/>
    <w:rsid w:val="007A5D5F"/>
    <w:rsid w:val="007A753D"/>
    <w:rsid w:val="007B5415"/>
    <w:rsid w:val="007C19E8"/>
    <w:rsid w:val="007C24AF"/>
    <w:rsid w:val="00814D81"/>
    <w:rsid w:val="00825348"/>
    <w:rsid w:val="00854C1E"/>
    <w:rsid w:val="00861329"/>
    <w:rsid w:val="00863BD4"/>
    <w:rsid w:val="008716B1"/>
    <w:rsid w:val="00871BCE"/>
    <w:rsid w:val="00874EDD"/>
    <w:rsid w:val="00884450"/>
    <w:rsid w:val="00886B71"/>
    <w:rsid w:val="00887BF8"/>
    <w:rsid w:val="008A6A40"/>
    <w:rsid w:val="00906608"/>
    <w:rsid w:val="00916B5F"/>
    <w:rsid w:val="00947F03"/>
    <w:rsid w:val="00991524"/>
    <w:rsid w:val="00994058"/>
    <w:rsid w:val="00996483"/>
    <w:rsid w:val="009C0322"/>
    <w:rsid w:val="009D23CC"/>
    <w:rsid w:val="009D7CFA"/>
    <w:rsid w:val="009F2BA0"/>
    <w:rsid w:val="00A257A0"/>
    <w:rsid w:val="00A275E5"/>
    <w:rsid w:val="00A340CA"/>
    <w:rsid w:val="00A368A6"/>
    <w:rsid w:val="00A572D3"/>
    <w:rsid w:val="00A64FD2"/>
    <w:rsid w:val="00A716CC"/>
    <w:rsid w:val="00A82CAE"/>
    <w:rsid w:val="00A869D0"/>
    <w:rsid w:val="00AA135E"/>
    <w:rsid w:val="00AA48D6"/>
    <w:rsid w:val="00AD1454"/>
    <w:rsid w:val="00AF1E2A"/>
    <w:rsid w:val="00AF4CE1"/>
    <w:rsid w:val="00B06B3D"/>
    <w:rsid w:val="00B27FF7"/>
    <w:rsid w:val="00B32225"/>
    <w:rsid w:val="00B43D14"/>
    <w:rsid w:val="00B526DE"/>
    <w:rsid w:val="00B660A1"/>
    <w:rsid w:val="00B73011"/>
    <w:rsid w:val="00B93CC2"/>
    <w:rsid w:val="00BA5DEF"/>
    <w:rsid w:val="00BB0E2D"/>
    <w:rsid w:val="00BC089F"/>
    <w:rsid w:val="00BD2B2B"/>
    <w:rsid w:val="00BF5779"/>
    <w:rsid w:val="00C03EC1"/>
    <w:rsid w:val="00C03F00"/>
    <w:rsid w:val="00C047FA"/>
    <w:rsid w:val="00C12702"/>
    <w:rsid w:val="00C1295B"/>
    <w:rsid w:val="00C2540A"/>
    <w:rsid w:val="00C4560E"/>
    <w:rsid w:val="00C5344A"/>
    <w:rsid w:val="00C63EBA"/>
    <w:rsid w:val="00CA24D7"/>
    <w:rsid w:val="00CB0F2E"/>
    <w:rsid w:val="00CB2217"/>
    <w:rsid w:val="00CB31D0"/>
    <w:rsid w:val="00CC6E9F"/>
    <w:rsid w:val="00CD3EF0"/>
    <w:rsid w:val="00CD45BC"/>
    <w:rsid w:val="00CD7E78"/>
    <w:rsid w:val="00D16C81"/>
    <w:rsid w:val="00D227FC"/>
    <w:rsid w:val="00D24B79"/>
    <w:rsid w:val="00D40396"/>
    <w:rsid w:val="00D43CC1"/>
    <w:rsid w:val="00D60A25"/>
    <w:rsid w:val="00D82398"/>
    <w:rsid w:val="00D9568A"/>
    <w:rsid w:val="00DB7FBA"/>
    <w:rsid w:val="00E5189B"/>
    <w:rsid w:val="00E5290C"/>
    <w:rsid w:val="00E56513"/>
    <w:rsid w:val="00E842BB"/>
    <w:rsid w:val="00E96F26"/>
    <w:rsid w:val="00EB0A49"/>
    <w:rsid w:val="00EC5B1F"/>
    <w:rsid w:val="00EF0CC9"/>
    <w:rsid w:val="00EF1923"/>
    <w:rsid w:val="00EF36A5"/>
    <w:rsid w:val="00F06999"/>
    <w:rsid w:val="00F231F2"/>
    <w:rsid w:val="00F45F44"/>
    <w:rsid w:val="00F7249C"/>
    <w:rsid w:val="00FA0BDA"/>
    <w:rsid w:val="00FC03B2"/>
    <w:rsid w:val="00FC1107"/>
    <w:rsid w:val="00FF3444"/>
    <w:rsid w:val="00F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F7222"/>
  <w15:chartTrackingRefBased/>
  <w15:docId w15:val="{B4EBF3E7-1B5C-4A7E-A179-E3E150A1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en-AU" w:eastAsia="en-US" w:bidi="ar-SA"/>
        <w14:ligatures w14:val="standardContextual"/>
      </w:rPr>
    </w:rPrDefault>
    <w:pPrDefault>
      <w:pPr>
        <w:spacing w:before="80" w:after="18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E99"/>
  </w:style>
  <w:style w:type="paragraph" w:styleId="Heading1">
    <w:name w:val="heading 1"/>
    <w:basedOn w:val="Normal"/>
    <w:next w:val="Normal"/>
    <w:link w:val="Heading1Char"/>
    <w:uiPriority w:val="9"/>
    <w:qFormat/>
    <w:rsid w:val="002B4BE3"/>
    <w:pPr>
      <w:keepNext/>
      <w:keepLines/>
      <w:spacing w:before="480" w:after="360" w:line="240" w:lineRule="auto"/>
      <w:outlineLvl w:val="0"/>
    </w:pPr>
    <w:rPr>
      <w:rFonts w:asciiTheme="majorHAnsi" w:eastAsiaTheme="majorEastAsia" w:hAnsiTheme="majorHAnsi" w:cstheme="majorBidi"/>
      <w:b/>
      <w:color w:val="0041CF" w:themeColor="text2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3C2F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caps/>
      <w:color w:val="1A0083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3C2F"/>
    <w:pPr>
      <w:keepNext/>
      <w:keepLines/>
      <w:spacing w:before="360" w:after="160"/>
      <w:outlineLvl w:val="2"/>
    </w:pPr>
    <w:rPr>
      <w:rFonts w:eastAsiaTheme="majorEastAsia" w:cstheme="majorBidi"/>
      <w:b/>
      <w:color w:val="0041CF" w:themeColor="text2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5B1F"/>
    <w:pPr>
      <w:keepNext/>
      <w:keepLines/>
      <w:spacing w:before="320" w:after="160"/>
      <w:outlineLvl w:val="3"/>
    </w:pPr>
    <w:rPr>
      <w:rFonts w:eastAsiaTheme="majorEastAsia" w:cstheme="majorBidi"/>
      <w:b/>
      <w:iCs/>
      <w:caps/>
      <w:color w:val="1A0083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C5B1F"/>
    <w:pPr>
      <w:keepNext/>
      <w:keepLines/>
      <w:spacing w:before="320" w:after="120"/>
      <w:outlineLvl w:val="4"/>
    </w:pPr>
    <w:rPr>
      <w:rFonts w:eastAsiaTheme="majorEastAsia" w:cstheme="majorBidi"/>
      <w:b/>
      <w:color w:val="0041CF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D7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WingateTablestyle">
    <w:name w:val="Wingate Table style"/>
    <w:basedOn w:val="TableNormal"/>
    <w:uiPriority w:val="99"/>
    <w:rsid w:val="003F7D00"/>
    <w:rPr>
      <w:color w:val="D8D8D8" w:themeColor="background2"/>
      <w:sz w:val="18"/>
    </w:rPr>
    <w:tblPr>
      <w:tblBorders>
        <w:top w:val="single" w:sz="4" w:space="0" w:color="0041CF" w:themeColor="text2"/>
        <w:bottom w:val="single" w:sz="4" w:space="0" w:color="0041CF" w:themeColor="text2"/>
        <w:insideH w:val="single" w:sz="4" w:space="0" w:color="0041CF" w:themeColor="text2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rFonts w:asciiTheme="minorHAnsi" w:hAnsiTheme="minorHAnsi"/>
        <w:b/>
        <w:color w:val="0041CF" w:themeColor="text2"/>
        <w:sz w:val="18"/>
      </w:rPr>
      <w:tblPr/>
      <w:tcPr>
        <w:tcBorders>
          <w:top w:val="nil"/>
        </w:tcBorders>
      </w:tcPr>
    </w:tblStylePr>
    <w:tblStylePr w:type="lastRow">
      <w:rPr>
        <w:rFonts w:asciiTheme="minorHAnsi" w:hAnsiTheme="minorHAnsi"/>
        <w:b/>
        <w:sz w:val="18"/>
      </w:rPr>
    </w:tblStylePr>
    <w:tblStylePr w:type="firstCol">
      <w:rPr>
        <w:rFonts w:asciiTheme="minorHAnsi" w:hAnsiTheme="minorHAnsi"/>
        <w:b/>
        <w:color w:val="0041CF" w:themeColor="text2"/>
        <w:sz w:val="18"/>
      </w:rPr>
    </w:tblStylePr>
  </w:style>
  <w:style w:type="table" w:customStyle="1" w:styleId="Style1">
    <w:name w:val="Style1"/>
    <w:basedOn w:val="TableNormal"/>
    <w:uiPriority w:val="99"/>
    <w:rsid w:val="003F7D00"/>
    <w:tblPr/>
  </w:style>
  <w:style w:type="table" w:customStyle="1" w:styleId="Blackmores">
    <w:name w:val="Blackmores"/>
    <w:basedOn w:val="TableNormal"/>
    <w:uiPriority w:val="99"/>
    <w:rsid w:val="001D534C"/>
    <w:tblPr>
      <w:tblBorders>
        <w:insideH w:val="single" w:sz="4" w:space="0" w:color="0041CF" w:themeColor="text2"/>
      </w:tblBorders>
      <w:tblCellMar>
        <w:top w:w="28" w:type="dxa"/>
        <w:left w:w="85" w:type="dxa"/>
        <w:bottom w:w="28" w:type="dxa"/>
        <w:right w:w="85" w:type="dxa"/>
      </w:tblCellMar>
    </w:tblPr>
    <w:tcPr>
      <w:vAlign w:val="center"/>
    </w:tcPr>
    <w:tblStylePr w:type="firstRow">
      <w:rPr>
        <w:rFonts w:asciiTheme="majorHAnsi" w:hAnsiTheme="majorHAnsi"/>
        <w:b/>
        <w:color w:val="F8F8F8"/>
        <w:sz w:val="20"/>
      </w:rPr>
      <w:tblPr/>
      <w:tcPr>
        <w:shd w:val="clear" w:color="auto" w:fill="0041CF" w:themeFill="text2"/>
      </w:tcPr>
    </w:tblStylePr>
    <w:tblStylePr w:type="firstCol">
      <w:rPr>
        <w:rFonts w:asciiTheme="majorHAnsi" w:hAnsiTheme="majorHAnsi"/>
        <w:b/>
      </w:rPr>
      <w:tblPr/>
      <w:tcPr>
        <w:tcBorders>
          <w:insideH w:val="nil"/>
        </w:tcBorders>
        <w:shd w:val="clear" w:color="auto" w:fill="0041CF" w:themeFill="text2"/>
      </w:tcPr>
    </w:tblStylePr>
  </w:style>
  <w:style w:type="table" w:customStyle="1" w:styleId="Style2">
    <w:name w:val="Style2"/>
    <w:basedOn w:val="TableNormal"/>
    <w:uiPriority w:val="99"/>
    <w:rsid w:val="00825348"/>
    <w:tblPr>
      <w:tblStyleRowBandSize w:val="1"/>
      <w:tblBorders>
        <w:top w:val="single" w:sz="4" w:space="0" w:color="D8D8D8" w:themeColor="background2"/>
        <w:bottom w:val="single" w:sz="4" w:space="0" w:color="D8D8D8" w:themeColor="background2"/>
        <w:insideH w:val="single" w:sz="4" w:space="0" w:color="D8D8D8" w:themeColor="background2"/>
      </w:tblBorders>
    </w:tblPr>
    <w:tblStylePr w:type="firstRow">
      <w:pPr>
        <w:wordWrap/>
        <w:spacing w:beforeLines="0" w:before="0" w:beforeAutospacing="0" w:afterLines="0" w:after="0" w:afterAutospacing="0"/>
        <w:contextualSpacing/>
        <w:jc w:val="left"/>
      </w:pPr>
      <w:rPr>
        <w:rFonts w:asciiTheme="majorHAnsi" w:hAnsiTheme="majorHAns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41CF" w:themeFill="text2"/>
        <w:vAlign w:val="bottom"/>
      </w:tcPr>
    </w:tblStylePr>
    <w:tblStylePr w:type="lastRow">
      <w:rPr>
        <w:rFonts w:asciiTheme="minorHAnsi" w:hAnsiTheme="minorHAnsi"/>
        <w:b/>
        <w:color w:val="0041CF" w:themeColor="text2"/>
        <w:sz w:val="20"/>
      </w:rPr>
      <w:tblPr/>
      <w:tcPr>
        <w:tcBorders>
          <w:bottom w:val="single" w:sz="4" w:space="0" w:color="0041CF" w:themeColor="text2"/>
        </w:tcBorders>
      </w:tcPr>
    </w:tblStylePr>
    <w:tblStylePr w:type="firstCol">
      <w:rPr>
        <w:b/>
        <w:color w:val="FFFFFF" w:themeColor="background1"/>
      </w:rPr>
      <w:tblPr/>
      <w:tcPr>
        <w:tcBorders>
          <w:left w:val="nil"/>
        </w:tcBorders>
        <w:shd w:val="clear" w:color="auto" w:fill="0041CF" w:themeFill="text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E842BB"/>
    <w:pPr>
      <w:tabs>
        <w:tab w:val="right" w:pos="9781"/>
      </w:tabs>
      <w:spacing w:before="360" w:after="240"/>
    </w:pPr>
    <w:rPr>
      <w:rFonts w:eastAsiaTheme="minorEastAsia"/>
      <w:b/>
      <w:bCs/>
      <w:caps/>
      <w:noProof/>
      <w:color w:val="1A0083" w:themeColor="accent1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2B4BE3"/>
    <w:rPr>
      <w:rFonts w:asciiTheme="majorHAnsi" w:eastAsiaTheme="majorEastAsia" w:hAnsiTheme="majorHAnsi" w:cstheme="majorBidi"/>
      <w:b/>
      <w:color w:val="0041CF" w:themeColor="text2"/>
      <w:sz w:val="4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A3C2F"/>
    <w:rPr>
      <w:rFonts w:asciiTheme="majorHAnsi" w:eastAsiaTheme="majorEastAsia" w:hAnsiTheme="majorHAnsi" w:cstheme="majorBidi"/>
      <w:b/>
      <w:caps/>
      <w:color w:val="1A0083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A3C2F"/>
    <w:rPr>
      <w:rFonts w:eastAsiaTheme="majorEastAsia" w:cstheme="majorBidi"/>
      <w:b/>
      <w:color w:val="0041CF" w:themeColor="text2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C5B1F"/>
    <w:rPr>
      <w:rFonts w:eastAsiaTheme="majorEastAsia" w:cstheme="majorBidi"/>
      <w:b/>
      <w:iCs/>
      <w:caps/>
      <w:color w:val="1A0083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EC5B1F"/>
    <w:rPr>
      <w:rFonts w:eastAsiaTheme="majorEastAsia" w:cstheme="majorBidi"/>
      <w:b/>
      <w:color w:val="0041CF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C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C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C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C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398"/>
    <w:pPr>
      <w:spacing w:before="0" w:after="440" w:line="216" w:lineRule="auto"/>
      <w:contextualSpacing/>
    </w:pPr>
    <w:rPr>
      <w:rFonts w:asciiTheme="majorHAnsi" w:eastAsiaTheme="majorEastAsia" w:hAnsiTheme="majorHAnsi" w:cstheme="majorBidi"/>
      <w:b/>
      <w:color w:val="1A0083" w:themeColor="accent1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398"/>
    <w:rPr>
      <w:rFonts w:asciiTheme="majorHAnsi" w:eastAsiaTheme="majorEastAsia" w:hAnsiTheme="majorHAnsi" w:cstheme="majorBidi"/>
      <w:b/>
      <w:color w:val="1A0083" w:themeColor="accent1"/>
      <w:spacing w:val="-10"/>
      <w:kern w:val="28"/>
      <w:sz w:val="7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16C"/>
    <w:pPr>
      <w:numPr>
        <w:ilvl w:val="1"/>
      </w:numPr>
      <w:spacing w:before="360" w:after="0"/>
    </w:pPr>
    <w:rPr>
      <w:rFonts w:eastAsiaTheme="majorEastAsia" w:cstheme="majorBidi"/>
      <w:color w:val="000000" w:themeColor="text1"/>
      <w:sz w:val="3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16C"/>
    <w:rPr>
      <w:rFonts w:eastAsiaTheme="majorEastAsia" w:cstheme="majorBidi"/>
      <w:color w:val="000000" w:themeColor="text1"/>
      <w:sz w:val="32"/>
      <w:szCs w:val="28"/>
    </w:rPr>
  </w:style>
  <w:style w:type="paragraph" w:styleId="Quote">
    <w:name w:val="Quote"/>
    <w:basedOn w:val="Normal"/>
    <w:next w:val="Normal"/>
    <w:link w:val="QuoteChar"/>
    <w:uiPriority w:val="29"/>
    <w:rsid w:val="00D43CC1"/>
    <w:pPr>
      <w:spacing w:before="160"/>
      <w:jc w:val="center"/>
    </w:pPr>
    <w:rPr>
      <w:b/>
      <w:iCs/>
      <w:color w:val="F26811" w:themeColor="accent2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D43CC1"/>
    <w:rPr>
      <w:b/>
      <w:iCs/>
      <w:color w:val="F26811" w:themeColor="accent2"/>
      <w:sz w:val="24"/>
    </w:rPr>
  </w:style>
  <w:style w:type="paragraph" w:styleId="ListParagraph">
    <w:name w:val="List Paragraph"/>
    <w:basedOn w:val="Normal"/>
    <w:uiPriority w:val="34"/>
    <w:rsid w:val="009D7CFA"/>
    <w:pPr>
      <w:ind w:left="720"/>
      <w:contextualSpacing/>
    </w:pPr>
  </w:style>
  <w:style w:type="paragraph" w:styleId="NoSpacing">
    <w:name w:val="No Spacing"/>
    <w:link w:val="NoSpacingChar"/>
    <w:uiPriority w:val="1"/>
    <w:rsid w:val="009D7CFA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9D7CFA"/>
    <w:rPr>
      <w:rFonts w:eastAsiaTheme="minorEastAsia"/>
      <w:color w:val="auto"/>
      <w:kern w:val="0"/>
      <w:sz w:val="22"/>
      <w:szCs w:val="22"/>
      <w:lang w:val="en-US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rsid w:val="00FF3444"/>
    <w:pPr>
      <w:spacing w:before="240" w:after="0" w:line="259" w:lineRule="auto"/>
      <w:outlineLvl w:val="9"/>
    </w:pPr>
    <w:rPr>
      <w:kern w:val="0"/>
      <w:szCs w:val="32"/>
      <w:lang w:val="en-US"/>
      <w14:ligatures w14:val="none"/>
    </w:rPr>
  </w:style>
  <w:style w:type="table" w:customStyle="1" w:styleId="MaloTable01">
    <w:name w:val="Malo Table 01"/>
    <w:basedOn w:val="TableNormal"/>
    <w:uiPriority w:val="99"/>
    <w:rsid w:val="009D7CFA"/>
    <w:pPr>
      <w:spacing w:after="8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1A0083" w:themeColor="accent1"/>
        <w:bottom w:val="single" w:sz="12" w:space="0" w:color="1A0083" w:themeColor="accent1"/>
        <w:insideH w:val="single" w:sz="4" w:space="0" w:color="1A0083" w:themeColor="accent1"/>
      </w:tblBorders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1A0083" w:themeFill="accent1"/>
      </w:tcPr>
    </w:tblStylePr>
    <w:tblStylePr w:type="firstCol">
      <w:rPr>
        <w:b w:val="0"/>
      </w:rPr>
    </w:tblStylePr>
    <w:tblStylePr w:type="lastCol">
      <w:tblPr/>
      <w:tcPr>
        <w:shd w:val="clear" w:color="auto" w:fill="E3E0DD"/>
      </w:tcPr>
    </w:tblStylePr>
    <w:tblStylePr w:type="band1Vert">
      <w:tblPr/>
      <w:tcPr>
        <w:shd w:val="clear" w:color="auto" w:fill="E3E0DD"/>
      </w:tcPr>
    </w:tblStylePr>
    <w:tblStylePr w:type="band2Horz">
      <w:tblPr/>
      <w:tcPr>
        <w:shd w:val="clear" w:color="auto" w:fill="E3E0DD"/>
      </w:tcPr>
    </w:tblStylePr>
  </w:style>
  <w:style w:type="table" w:styleId="TableGrid">
    <w:name w:val="Table Grid"/>
    <w:basedOn w:val="TableNormal"/>
    <w:uiPriority w:val="39"/>
    <w:rsid w:val="009D7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1BCE"/>
    <w:pPr>
      <w:spacing w:before="0" w:after="40" w:line="240" w:lineRule="auto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1BCE"/>
    <w:rPr>
      <w:sz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9D7CFA"/>
    <w:rPr>
      <w:vertAlign w:val="superscript"/>
    </w:rPr>
  </w:style>
  <w:style w:type="paragraph" w:styleId="ListBullet">
    <w:name w:val="List Bullet"/>
    <w:basedOn w:val="Normal"/>
    <w:uiPriority w:val="99"/>
    <w:unhideWhenUsed/>
    <w:qFormat/>
    <w:rsid w:val="00BD2B2B"/>
    <w:pPr>
      <w:numPr>
        <w:numId w:val="1"/>
      </w:numPr>
      <w:ind w:left="340" w:hanging="340"/>
    </w:pPr>
  </w:style>
  <w:style w:type="paragraph" w:styleId="ListBullet2">
    <w:name w:val="List Bullet 2"/>
    <w:basedOn w:val="Normal"/>
    <w:uiPriority w:val="99"/>
    <w:unhideWhenUsed/>
    <w:qFormat/>
    <w:rsid w:val="00BD2B2B"/>
    <w:pPr>
      <w:numPr>
        <w:numId w:val="2"/>
      </w:numPr>
      <w:ind w:left="680" w:hanging="340"/>
    </w:pPr>
  </w:style>
  <w:style w:type="paragraph" w:styleId="ListBullet3">
    <w:name w:val="List Bullet 3"/>
    <w:basedOn w:val="Normal"/>
    <w:uiPriority w:val="99"/>
    <w:unhideWhenUsed/>
    <w:qFormat/>
    <w:rsid w:val="00BD2B2B"/>
    <w:pPr>
      <w:numPr>
        <w:numId w:val="3"/>
      </w:numPr>
      <w:ind w:left="1020" w:hanging="340"/>
    </w:pPr>
  </w:style>
  <w:style w:type="paragraph" w:styleId="ListNumber">
    <w:name w:val="List Number"/>
    <w:basedOn w:val="Normal"/>
    <w:uiPriority w:val="99"/>
    <w:unhideWhenUsed/>
    <w:qFormat/>
    <w:rsid w:val="009D7CFA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qFormat/>
    <w:rsid w:val="009D7CFA"/>
    <w:pPr>
      <w:numPr>
        <w:ilvl w:val="1"/>
        <w:numId w:val="4"/>
      </w:numPr>
      <w:contextualSpacing/>
    </w:pPr>
  </w:style>
  <w:style w:type="paragraph" w:styleId="ListNumber3">
    <w:name w:val="List Number 3"/>
    <w:basedOn w:val="Normal"/>
    <w:uiPriority w:val="99"/>
    <w:unhideWhenUsed/>
    <w:qFormat/>
    <w:rsid w:val="009D7CFA"/>
    <w:pPr>
      <w:numPr>
        <w:ilvl w:val="2"/>
        <w:numId w:val="4"/>
      </w:numPr>
      <w:contextualSpacing/>
    </w:pPr>
  </w:style>
  <w:style w:type="paragraph" w:customStyle="1" w:styleId="Coverspacer">
    <w:name w:val="Cover spacer"/>
    <w:basedOn w:val="Normal"/>
    <w:rsid w:val="000767E2"/>
    <w:pPr>
      <w:spacing w:before="0" w:after="400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767E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7E2"/>
  </w:style>
  <w:style w:type="paragraph" w:styleId="Footer">
    <w:name w:val="footer"/>
    <w:basedOn w:val="Normal"/>
    <w:link w:val="FooterChar"/>
    <w:uiPriority w:val="99"/>
    <w:unhideWhenUsed/>
    <w:rsid w:val="000767E2"/>
    <w:pPr>
      <w:tabs>
        <w:tab w:val="center" w:pos="4513"/>
        <w:tab w:val="right" w:pos="9026"/>
      </w:tabs>
      <w:spacing w:before="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767E2"/>
    <w:rPr>
      <w:sz w:val="16"/>
    </w:rPr>
  </w:style>
  <w:style w:type="paragraph" w:styleId="TOC2">
    <w:name w:val="toc 2"/>
    <w:basedOn w:val="Normal"/>
    <w:next w:val="Normal"/>
    <w:autoRedefine/>
    <w:uiPriority w:val="39"/>
    <w:unhideWhenUsed/>
    <w:rsid w:val="00E842BB"/>
    <w:pPr>
      <w:tabs>
        <w:tab w:val="right" w:pos="9781"/>
      </w:tabs>
      <w:spacing w:before="0" w:after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unhideWhenUsed/>
    <w:rsid w:val="00774204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774204"/>
    <w:rPr>
      <w:color w:val="1A0083" w:themeColor="hyperlink"/>
      <w:u w:val="single"/>
    </w:rPr>
  </w:style>
  <w:style w:type="table" w:customStyle="1" w:styleId="Tablestyle1">
    <w:name w:val="_Table style 1"/>
    <w:basedOn w:val="TableNormal"/>
    <w:uiPriority w:val="99"/>
    <w:rsid w:val="00A64FD2"/>
    <w:pPr>
      <w:spacing w:before="40" w:after="40"/>
    </w:pPr>
    <w:tblPr>
      <w:tblStyleRowBandSize w:val="1"/>
      <w:tblBorders>
        <w:top w:val="single" w:sz="6" w:space="0" w:color="F26811" w:themeColor="accent2"/>
        <w:bottom w:val="single" w:sz="6" w:space="0" w:color="F26811" w:themeColor="accent2"/>
        <w:insideH w:val="single" w:sz="2" w:space="0" w:color="D9D9D9" w:themeColor="background1" w:themeShade="D9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  <w:i w:val="0"/>
        <w:color w:val="F26811" w:themeColor="accent2"/>
      </w:rPr>
      <w:tblPr/>
      <w:tcPr>
        <w:tcBorders>
          <w:top w:val="single" w:sz="6" w:space="0" w:color="F26811" w:themeColor="accent2"/>
          <w:left w:val="nil"/>
          <w:bottom w:val="single" w:sz="6" w:space="0" w:color="F26811" w:themeColor="accent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6" w:space="0" w:color="F26811" w:themeColor="accent2"/>
          <w:left w:val="nil"/>
          <w:bottom w:val="single" w:sz="6" w:space="0" w:color="F26811" w:themeColor="accent2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Tablestyle2">
    <w:name w:val="_Table style 2"/>
    <w:basedOn w:val="Tablestyle1"/>
    <w:uiPriority w:val="99"/>
    <w:rsid w:val="00B06B3D"/>
    <w:tblPr>
      <w:tblBorders>
        <w:top w:val="single" w:sz="8" w:space="0" w:color="1A0083" w:themeColor="accent1"/>
        <w:bottom w:val="single" w:sz="8" w:space="0" w:color="1A0083" w:themeColor="accent1"/>
        <w:insideH w:val="single" w:sz="4" w:space="0" w:color="BFBFBF" w:themeColor="background1" w:themeShade="BF"/>
      </w:tblBorders>
    </w:tblPr>
    <w:tblStylePr w:type="firstRow">
      <w:rPr>
        <w:b/>
        <w:i w:val="0"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A0083" w:themeFill="accent1"/>
      </w:tcPr>
    </w:tblStylePr>
    <w:tblStylePr w:type="lastRow">
      <w:rPr>
        <w:b/>
      </w:rPr>
      <w:tblPr/>
      <w:tcPr>
        <w:tcBorders>
          <w:top w:val="single" w:sz="8" w:space="0" w:color="1A0083" w:themeColor="accent1"/>
          <w:left w:val="nil"/>
          <w:bottom w:val="single" w:sz="8" w:space="0" w:color="1A0083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Highlight">
    <w:name w:val="Highlight"/>
    <w:basedOn w:val="Normal"/>
    <w:qFormat/>
    <w:rsid w:val="00FF3444"/>
    <w:pPr>
      <w:spacing w:before="240" w:after="360"/>
    </w:pPr>
    <w:rPr>
      <w:b/>
      <w:color w:val="F26811" w:themeColor="accent2"/>
      <w:sz w:val="28"/>
    </w:rPr>
  </w:style>
  <w:style w:type="paragraph" w:customStyle="1" w:styleId="Introparagraph">
    <w:name w:val="Intro paragraph"/>
    <w:basedOn w:val="Normal"/>
    <w:qFormat/>
    <w:rsid w:val="005B2C59"/>
    <w:rPr>
      <w:b/>
    </w:rPr>
  </w:style>
  <w:style w:type="paragraph" w:customStyle="1" w:styleId="CoverDate">
    <w:name w:val="Cover_Date"/>
    <w:basedOn w:val="Normal"/>
    <w:rsid w:val="00D60A25"/>
    <w:pPr>
      <w:spacing w:before="0" w:after="120"/>
      <w:ind w:left="284"/>
    </w:pPr>
  </w:style>
  <w:style w:type="paragraph" w:customStyle="1" w:styleId="DividerNumber">
    <w:name w:val="Divider_Number"/>
    <w:basedOn w:val="Normal"/>
    <w:qFormat/>
    <w:rsid w:val="00D227FC"/>
    <w:pPr>
      <w:ind w:left="-28"/>
    </w:pPr>
    <w:rPr>
      <w:sz w:val="380"/>
      <w:szCs w:val="380"/>
    </w:rPr>
  </w:style>
  <w:style w:type="paragraph" w:customStyle="1" w:styleId="Dividertitle">
    <w:name w:val="Divider title"/>
    <w:basedOn w:val="Title"/>
    <w:qFormat/>
    <w:rsid w:val="00FF651C"/>
  </w:style>
  <w:style w:type="paragraph" w:customStyle="1" w:styleId="Footerdocumenttype">
    <w:name w:val="Footer_document type"/>
    <w:basedOn w:val="Footer"/>
    <w:rsid w:val="002B4BE3"/>
    <w:pPr>
      <w:tabs>
        <w:tab w:val="clear" w:pos="4513"/>
        <w:tab w:val="clear" w:pos="9026"/>
        <w:tab w:val="right" w:pos="10204"/>
      </w:tabs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7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zanneKulk\Desktop\MSQ%20WORK%20BLANK.dotx" TargetMode="External"/></Relationships>
</file>

<file path=word/theme/theme1.xml><?xml version="1.0" encoding="utf-8"?>
<a:theme xmlns:a="http://schemas.openxmlformats.org/drawingml/2006/main" name="Office Theme">
  <a:themeElements>
    <a:clrScheme name="_MSQ">
      <a:dk1>
        <a:sysClr val="windowText" lastClr="000000"/>
      </a:dk1>
      <a:lt1>
        <a:sysClr val="window" lastClr="FFFFFF"/>
      </a:lt1>
      <a:dk2>
        <a:srgbClr val="0041CF"/>
      </a:dk2>
      <a:lt2>
        <a:srgbClr val="D8D8D8"/>
      </a:lt2>
      <a:accent1>
        <a:srgbClr val="1A0083"/>
      </a:accent1>
      <a:accent2>
        <a:srgbClr val="F26811"/>
      </a:accent2>
      <a:accent3>
        <a:srgbClr val="0041CF"/>
      </a:accent3>
      <a:accent4>
        <a:srgbClr val="FEA367"/>
      </a:accent4>
      <a:accent5>
        <a:srgbClr val="99B3EC"/>
      </a:accent5>
      <a:accent6>
        <a:srgbClr val="FFE0CC"/>
      </a:accent6>
      <a:hlink>
        <a:srgbClr val="1A0083"/>
      </a:hlink>
      <a:folHlink>
        <a:srgbClr val="0041CF"/>
      </a:folHlink>
    </a:clrScheme>
    <a:fontScheme name="_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accent1"/>
          </a:solidFill>
        </a:ln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</a:spPr>
      <a:bodyPr wrap="square" lIns="0" tIns="0" rIns="0" bIns="0" rtlCol="0"/>
      <a:lstStyle/>
    </a:txDef>
  </a:objectDefaults>
  <a:extraClrSchemeLst/>
  <a:custClrLst>
    <a:custClr name="Accent 1 alt">
      <a:srgbClr val="030083"/>
    </a:custClr>
    <a:custClr name="Accent 2 alt">
      <a:srgbClr val="0041CF"/>
    </a:custClr>
    <a:custClr name="Accent 3 alt">
      <a:srgbClr val="668DE2"/>
    </a:custClr>
    <a:custClr name="Accent 4 alt">
      <a:srgbClr val="99B3EC"/>
    </a:custClr>
    <a:custClr name="Accent 5 alt">
      <a:srgbClr val="CCD9F5"/>
    </a:custClr>
    <a:custClr name="Accent 6 alt">
      <a:srgbClr val="E6E7E8"/>
    </a:custClr>
  </a:custClrLst>
  <a:extLst>
    <a:ext uri="{05A4C25C-085E-4340-85A3-A5531E510DB2}">
      <thm15:themeFamily xmlns:thm15="http://schemas.microsoft.com/office/thememl/2012/main" name="Presentation1" id="{D427517B-4CA3-46CF-A277-7D08A481FF4A}" vid="{E4027B7A-632F-40AD-B335-AC08D08D8A3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3F2482381A214485F148E738AE1B9A" ma:contentTypeVersion="16" ma:contentTypeDescription="Create a new document." ma:contentTypeScope="" ma:versionID="98993af99459435a43748aca3ef68176">
  <xsd:schema xmlns:xsd="http://www.w3.org/2001/XMLSchema" xmlns:xs="http://www.w3.org/2001/XMLSchema" xmlns:p="http://schemas.microsoft.com/office/2006/metadata/properties" xmlns:ns2="ef15ea92-d665-4eb4-91e3-7ae34e5e038a" xmlns:ns3="b695005b-d803-47f4-974f-abac8cfe93be" targetNamespace="http://schemas.microsoft.com/office/2006/metadata/properties" ma:root="true" ma:fieldsID="994b4f62000eb01eeee9af66c50a1f28" ns2:_="" ns3:_="">
    <xsd:import namespace="ef15ea92-d665-4eb4-91e3-7ae34e5e038a"/>
    <xsd:import namespace="b695005b-d803-47f4-974f-abac8cfe9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5ea92-d665-4eb4-91e3-7ae34e5e03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4ff7c53-18f0-4681-94f8-0b89ad069e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5005b-d803-47f4-974f-abac8cfe93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a175014-054e-41b5-ab93-db1c70bf413f}" ma:internalName="TaxCatchAll" ma:showField="CatchAllData" ma:web="b695005b-d803-47f4-974f-abac8cfe9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15ea92-d665-4eb4-91e3-7ae34e5e038a">
      <Terms xmlns="http://schemas.microsoft.com/office/infopath/2007/PartnerControls"/>
    </lcf76f155ced4ddcb4097134ff3c332f>
    <TaxCatchAll xmlns="b695005b-d803-47f4-974f-abac8cfe93b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264189-06F6-4AA9-BC2C-325ED8BD3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15ea92-d665-4eb4-91e3-7ae34e5e038a"/>
    <ds:schemaRef ds:uri="b695005b-d803-47f4-974f-abac8cfe9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E1ABBC-3F18-44BE-86C7-DF31524A01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814621-CE4F-4EE4-9280-EB826834D207}">
  <ds:schemaRefs>
    <ds:schemaRef ds:uri="http://schemas.microsoft.com/office/2006/metadata/properties"/>
    <ds:schemaRef ds:uri="http://schemas.microsoft.com/office/infopath/2007/PartnerControls"/>
    <ds:schemaRef ds:uri="ef15ea92-d665-4eb4-91e3-7ae34e5e038a"/>
    <ds:schemaRef ds:uri="b695005b-d803-47f4-974f-abac8cfe93be"/>
  </ds:schemaRefs>
</ds:datastoreItem>
</file>

<file path=customXml/itemProps4.xml><?xml version="1.0" encoding="utf-8"?>
<ds:datastoreItem xmlns:ds="http://schemas.openxmlformats.org/officeDocument/2006/customXml" ds:itemID="{E2039AB6-4685-48EE-8942-01C4227855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MSQ WORK BLANK</Template>
  <TotalTime>18</TotalTime>
  <Pages>2</Pages>
  <Words>240</Words>
  <Characters>1141</Characters>
  <Application>Microsoft Office Word</Application>
  <DocSecurity>0</DocSecurity>
  <Lines>42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Kulk</dc:creator>
  <cp:keywords/>
  <dc:description/>
  <cp:lastModifiedBy>Renee Dickens</cp:lastModifiedBy>
  <cp:revision>20</cp:revision>
  <cp:lastPrinted>2024-05-21T01:52:00Z</cp:lastPrinted>
  <dcterms:created xsi:type="dcterms:W3CDTF">2025-09-16T02:07:00Z</dcterms:created>
  <dcterms:modified xsi:type="dcterms:W3CDTF">2025-10-03T04:06:00Z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0x0101006E3F2482381A214485F148E738AE1B9A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2025-08-27T02:59:02Z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c5ccd573-ff69-4ff8-ada6-359bd6300982</vt:lpwstr>
  </property>
  <property fmtid="{D5CDD505-2E9C-101B-9397-08002B2CF9AE}" pid="8" name="MSIP_Label_defa4170-0d19-0005-0004-bc88714345d2_ActionId">
    <vt:lpwstr>6846e346-7b2a-43d5-91d3-9f9ab9e0fa23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  <property fmtid="{D5CDD505-2E9C-101B-9397-08002B2CF9AE}" pid="11" name="MediaServiceImageTags">
    <vt:lpwstr/>
  </property>
</Properties>
</file>